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5F65" w14:textId="77777777" w:rsidR="009E014A" w:rsidRPr="00B07BAC" w:rsidRDefault="009E014A" w:rsidP="009E014A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ΠΑΡΑΡΤΗΜΑ</w:t>
      </w:r>
    </w:p>
    <w:p w14:paraId="447296D5" w14:textId="77777777" w:rsidR="009E014A" w:rsidRPr="00B07BAC" w:rsidRDefault="009E014A" w:rsidP="009E014A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B07BAC">
        <w:rPr>
          <w:rFonts w:ascii="Calibri" w:hAnsi="Calibri" w:cs="Calibri"/>
          <w:b/>
          <w:bCs/>
          <w:color w:val="000000"/>
          <w:sz w:val="22"/>
          <w:szCs w:val="22"/>
        </w:rPr>
        <w:t>ΑΙΤΗΣΗ ΥΠΟΨΗΦΙΟΤΗΤΑΣ</w:t>
      </w:r>
    </w:p>
    <w:p w14:paraId="7B114DDB" w14:textId="5C6ACC56" w:rsidR="009E014A" w:rsidRDefault="009E014A" w:rsidP="009E014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ΣΤΗΝ ΥΠ΄</w:t>
      </w:r>
      <w:r w:rsidRPr="00A74502">
        <w:rPr>
          <w:rFonts w:ascii="Calibri" w:hAnsi="Calibri" w:cs="Calibri"/>
          <w:b/>
          <w:bCs/>
          <w:color w:val="000000"/>
          <w:sz w:val="22"/>
          <w:szCs w:val="22"/>
        </w:rPr>
        <w:t>ΑΡΙΘΜ.</w:t>
      </w:r>
      <w:r w:rsidRPr="00A74502">
        <w:rPr>
          <w:rFonts w:ascii="Calibri" w:hAnsi="Calibri" w:cs="Calibri"/>
          <w:b/>
          <w:sz w:val="22"/>
          <w:szCs w:val="22"/>
        </w:rPr>
        <w:t xml:space="preserve"> </w:t>
      </w:r>
      <w:r w:rsidR="00625AC6" w:rsidRPr="00625AC6">
        <w:rPr>
          <w:rFonts w:ascii="Calibri" w:hAnsi="Calibri" w:cs="Calibri"/>
          <w:b/>
          <w:sz w:val="22"/>
          <w:szCs w:val="22"/>
        </w:rPr>
        <w:t>309/18/24-03-2026</w:t>
      </w:r>
      <w:r w:rsidR="00625AC6">
        <w:rPr>
          <w:rFonts w:ascii="Calibri" w:hAnsi="Calibri" w:cs="Calibri"/>
          <w:sz w:val="22"/>
          <w:szCs w:val="22"/>
        </w:rPr>
        <w:t xml:space="preserve"> </w:t>
      </w:r>
      <w:r w:rsidRPr="00A74502">
        <w:rPr>
          <w:rFonts w:ascii="Calibri" w:hAnsi="Calibri" w:cs="Calibri"/>
          <w:b/>
          <w:bCs/>
          <w:color w:val="000000"/>
          <w:sz w:val="22"/>
          <w:szCs w:val="22"/>
        </w:rPr>
        <w:t>ΑΝΑΚΟΙΝΩΣΗ - ΠΡΟΣΚΛΗΣΗ</w:t>
      </w:r>
    </w:p>
    <w:p w14:paraId="61E4BAA6" w14:textId="77777777" w:rsidR="009E014A" w:rsidRDefault="009E014A" w:rsidP="009E014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07BAC">
        <w:rPr>
          <w:rFonts w:ascii="Calibri" w:hAnsi="Calibri" w:cs="Calibri"/>
          <w:b/>
          <w:bCs/>
          <w:color w:val="000000"/>
          <w:sz w:val="22"/>
          <w:szCs w:val="22"/>
        </w:rPr>
        <w:t>ΓΙΑ ΑΠΟΣΠΑΣΗ ΣΤΟ ΙΔΡΥΜΑ ΝΕΟΛΑΙΑΣ ΚΑΙ ΔΙΑ ΒΙΟΥ ΜΑΘΗΣΗΣ</w:t>
      </w:r>
    </w:p>
    <w:p w14:paraId="1ED96852" w14:textId="77777777" w:rsidR="009E014A" w:rsidRPr="00B07BAC" w:rsidRDefault="009E014A" w:rsidP="009E014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5200"/>
      </w:tblGrid>
      <w:tr w:rsidR="009E014A" w:rsidRPr="00B07BAC" w14:paraId="194A7967" w14:textId="77777777" w:rsidTr="00487F8D">
        <w:trPr>
          <w:trHeight w:val="9016"/>
        </w:trPr>
        <w:tc>
          <w:tcPr>
            <w:tcW w:w="4786" w:type="dxa"/>
            <w:shd w:val="clear" w:color="auto" w:fill="auto"/>
          </w:tcPr>
          <w:p w14:paraId="1583C87D" w14:textId="77777777" w:rsidR="009E014A" w:rsidRPr="00B07BAC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ΕΠΩΝΥΜΟ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</w:p>
          <w:p w14:paraId="7BAF2DD0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ΟΝΟΜΑ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</w:t>
            </w:r>
            <w:r w:rsidRPr="00720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ΟΝΟΜΑ ΠΑΤΡΟΣ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  <w:p w14:paraId="0A7D6C91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8BAAEA7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Δ/ΝΣΗ ΚΑΤΟΙΚΙΑΣ</w:t>
            </w:r>
          </w:p>
          <w:p w14:paraId="7CCAE414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ΟΔΟΣ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……………………….…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ΑΡΙΘ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.:.…..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ΤΚ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…..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ΠΕΡΙΟΧΗ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</w:t>
            </w:r>
          </w:p>
          <w:p w14:paraId="0E9CC1F0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ΤΗΛ. ΚΑΤΟΙΚΙΑΣ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.…</w:t>
            </w:r>
          </w:p>
          <w:p w14:paraId="2EC8D29B" w14:textId="77777777" w:rsidR="009E014A" w:rsidRP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ΤΗΛ. ΚΙΝΗΤΟ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.….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944438C" w14:textId="77777777" w:rsidR="009E014A" w:rsidRP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ΗΛ. ΔΙΕΥΘΥΝΣΗ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:…………………………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AE03762" w14:textId="77777777" w:rsidR="009E014A" w:rsidRPr="0080161D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6B9AF87" w14:textId="77777777" w:rsidR="009E014A" w:rsidRPr="0080161D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Υπηρετώ ως υπάλληλος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τ…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  <w:p w14:paraId="1C8F8A83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Δ/νση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</w:p>
          <w:p w14:paraId="49C18D78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Τμήμα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………………………………………..</w:t>
            </w:r>
          </w:p>
          <w:p w14:paraId="215D122E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Βαθμός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</w:t>
            </w:r>
          </w:p>
          <w:p w14:paraId="0A8F4389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Μισθολογικό κλιμάκιο: ……………..</w:t>
            </w:r>
          </w:p>
          <w:p w14:paraId="351E838F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Σχέση εργασίας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</w:t>
            </w:r>
          </w:p>
          <w:p w14:paraId="6EA9E5E7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Κατηγορία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</w:t>
            </w:r>
          </w:p>
          <w:p w14:paraId="06E5D0C6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Κλάδος-Ειδικότητα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</w:t>
            </w:r>
          </w:p>
          <w:p w14:paraId="3986E72A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Δ/νση Εργασίας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</w:t>
            </w:r>
          </w:p>
          <w:p w14:paraId="075F08AF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ΤΚ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……………Περιοχή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………………...</w:t>
            </w:r>
          </w:p>
          <w:p w14:paraId="63DCCD8E" w14:textId="77777777" w:rsidR="009E014A" w:rsidRDefault="009E014A" w:rsidP="00487F8D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Τηλ. Εργασίας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</w:t>
            </w:r>
          </w:p>
          <w:p w14:paraId="28C6B254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9B41003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BD73894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Επισυναπτόμενα Δικαιολογητικά:</w:t>
            </w:r>
          </w:p>
          <w:p w14:paraId="4AA25869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1…………………………………...</w:t>
            </w:r>
          </w:p>
          <w:p w14:paraId="51269B65" w14:textId="77777777" w:rsidR="009E014A" w:rsidRPr="00C81AFB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2…………………………………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  <w:p w14:paraId="51245712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3…………………………………..</w:t>
            </w:r>
          </w:p>
          <w:p w14:paraId="7A2D1E29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4…………………………………..</w:t>
            </w:r>
          </w:p>
          <w:p w14:paraId="2FEAF5D2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5…………………………………..</w:t>
            </w:r>
          </w:p>
          <w:p w14:paraId="63E5348E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6…………………………………..</w:t>
            </w:r>
          </w:p>
          <w:p w14:paraId="4FAE7CE9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7…………………………………..</w:t>
            </w:r>
          </w:p>
          <w:p w14:paraId="6B1E1F6C" w14:textId="77303465" w:rsidR="008125D0" w:rsidRPr="008125D0" w:rsidRDefault="008125D0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8………………………………....</w:t>
            </w: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14:paraId="7DA86B64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ΠΡΟΣ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14:paraId="412CD097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ΙΔΡΥΜΑ ΝΕΟΛΑΙΑΣ ΚΑΙ ΔΙΑ ΒΙΟΥ ΜΑΘΗΣΗΣ</w:t>
            </w:r>
          </w:p>
          <w:p w14:paraId="6F4B1508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ΔΙΕΥΘ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ΥΝΣΗ ΔΙΟΙΚΗΤΙΚΩΝ</w:t>
            </w: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ΥΠΗΡΕΣΙΩΝ</w:t>
            </w:r>
          </w:p>
          <w:p w14:paraId="2E72CE7E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ΤΜΗΜΑ ΔΙΟΙΚΗΣΗΣ ΚΑΙ ΑΝΑΠΤΥΞΗΣ ΑΝΘΡΩΠΙΝΟΥ ΔΥΝΑΜΙΚΟΥ</w:t>
            </w:r>
          </w:p>
          <w:p w14:paraId="0568718C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Αχαρνών 417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&amp; Κοκκινάκη</w:t>
            </w: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Τ.Κ.</w:t>
            </w: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11143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</w:t>
            </w: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Αθήνα</w:t>
            </w:r>
          </w:p>
          <w:p w14:paraId="12D8BD10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FD9C0F1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5A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ΥΠΟΧΡΕΩΤΙΚΗ ΚΟΙΝΟΠΟΙΗΣΗ ΣΤΗΝ ΥΠΗΡΕΣΙΑ ΠΡΟΕΛΕΥΣΗΣ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FCBA4E1" w14:textId="7E2B59E0" w:rsidR="009E014A" w:rsidRDefault="000B402B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B402B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  <w:u w:val="single"/>
              </w:rPr>
              <w:t>ΑΡ.ΠΡΩΤ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:</w:t>
            </w:r>
            <w:r w:rsidR="009E014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………………………………………………………………………</w:t>
            </w:r>
          </w:p>
          <w:p w14:paraId="428148F2" w14:textId="1FFD1936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………………………………………………………………………</w:t>
            </w:r>
            <w:r w:rsidR="000B402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…………….</w:t>
            </w:r>
          </w:p>
          <w:p w14:paraId="7404E13C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A41AEA2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Σας καταθέτω φάκελο με τα απαραίτητα δικαιολογητικά και παρακαλώ, με βάση την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με </w:t>
            </w:r>
            <w:r w:rsidRPr="00A745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αρ. </w:t>
            </w:r>
            <w:r w:rsidRPr="00A74502">
              <w:rPr>
                <w:rFonts w:ascii="Calibri" w:hAnsi="Calibri" w:cs="Calibri"/>
                <w:b/>
                <w:sz w:val="22"/>
                <w:szCs w:val="22"/>
              </w:rPr>
              <w:t>……………………</w:t>
            </w:r>
            <w:r w:rsidRPr="00A74502">
              <w:rPr>
                <w:rFonts w:ascii="Calibri" w:hAnsi="Calibri" w:cs="Calibri"/>
                <w:color w:val="000000"/>
                <w:sz w:val="22"/>
                <w:szCs w:val="22"/>
              </w:rPr>
              <w:t>Ανακοίνωση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-Πρόσκληση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, όπως εξετ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άσετε την αίτηση υποψηφιότητάς μου για απόσπαση στο Ίδρυμα Νεολαίας και Διά Βίου Μάθησης.</w:t>
            </w:r>
          </w:p>
          <w:p w14:paraId="44D57629" w14:textId="77777777" w:rsidR="009E014A" w:rsidRDefault="009E014A" w:rsidP="00487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22DFBB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EDE4CB" w14:textId="77777777" w:rsidR="009E014A" w:rsidRDefault="009E014A" w:rsidP="00487F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ΗΜΕΡΟΜΗΝΙΑ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….….</w:t>
            </w:r>
          </w:p>
          <w:p w14:paraId="716F341B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22EF375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Ο/Η ΑΙΤ…………………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</w:t>
            </w:r>
          </w:p>
          <w:p w14:paraId="6E3EAEE3" w14:textId="77777777" w:rsidR="009E014A" w:rsidRDefault="009E014A" w:rsidP="00487F8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5C81D11" w14:textId="77777777" w:rsidR="009E014A" w:rsidRDefault="009E014A" w:rsidP="00487F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91016E1" w14:textId="77777777" w:rsidR="009E014A" w:rsidRPr="005F5ACA" w:rsidRDefault="009E014A" w:rsidP="00487F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5F5ACA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(Ονοματεπώνυμο &amp; Υπογραφή)</w:t>
            </w:r>
          </w:p>
        </w:tc>
      </w:tr>
    </w:tbl>
    <w:p w14:paraId="592018B7" w14:textId="77777777" w:rsidR="009E014A" w:rsidRDefault="009E014A" w:rsidP="009E014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BC293DF" w14:textId="2C36C26B" w:rsidR="009E014A" w:rsidRPr="005F5F46" w:rsidRDefault="009E014A" w:rsidP="005F5F46">
      <w:pPr>
        <w:pStyle w:val="Default"/>
        <w:rPr>
          <w:rFonts w:ascii="Calibri" w:hAnsi="Calibri" w:cs="Calibri"/>
          <w:sz w:val="22"/>
          <w:szCs w:val="22"/>
        </w:rPr>
      </w:pPr>
    </w:p>
    <w:sectPr w:rsidR="009E014A" w:rsidRPr="005F5F46" w:rsidSect="00DD0CC7">
      <w:headerReference w:type="default" r:id="rId8"/>
      <w:footerReference w:type="default" r:id="rId9"/>
      <w:pgSz w:w="11906" w:h="16838" w:code="9"/>
      <w:pgMar w:top="2410" w:right="991" w:bottom="567" w:left="1276" w:header="284" w:footer="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91DF2" w14:textId="77777777" w:rsidR="00E569B0" w:rsidRDefault="00E569B0">
      <w:r>
        <w:separator/>
      </w:r>
    </w:p>
  </w:endnote>
  <w:endnote w:type="continuationSeparator" w:id="0">
    <w:p w14:paraId="02DDA84C" w14:textId="77777777" w:rsidR="00E569B0" w:rsidRDefault="00E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895437"/>
      <w:docPartObj>
        <w:docPartGallery w:val="Page Numbers (Bottom of Page)"/>
        <w:docPartUnique/>
      </w:docPartObj>
    </w:sdtPr>
    <w:sdtEndPr/>
    <w:sdtContent>
      <w:p w14:paraId="539E78DC" w14:textId="3FBC04EC" w:rsidR="003851AC" w:rsidRDefault="003851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28B">
          <w:rPr>
            <w:noProof/>
          </w:rPr>
          <w:t>1</w:t>
        </w:r>
        <w:r>
          <w:fldChar w:fldCharType="end"/>
        </w:r>
      </w:p>
    </w:sdtContent>
  </w:sdt>
  <w:p w14:paraId="7487B74F" w14:textId="77777777" w:rsidR="006D0207" w:rsidRPr="00C075E1" w:rsidRDefault="006D0207" w:rsidP="00C075E1">
    <w:pPr>
      <w:widowControl w:val="0"/>
      <w:autoSpaceDE w:val="0"/>
      <w:autoSpaceDN w:val="0"/>
      <w:adjustRightInd w:val="0"/>
      <w:jc w:val="both"/>
      <w:rPr>
        <w:rFonts w:ascii="Calibri" w:hAnsi="Calibri"/>
        <w:color w:val="000000"/>
        <w:spacing w:val="-3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F9AD" w14:textId="77777777" w:rsidR="00E569B0" w:rsidRDefault="00E569B0">
      <w:r>
        <w:separator/>
      </w:r>
    </w:p>
  </w:footnote>
  <w:footnote w:type="continuationSeparator" w:id="0">
    <w:p w14:paraId="71DFBB90" w14:textId="77777777" w:rsidR="00E569B0" w:rsidRDefault="00E5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802"/>
      <w:gridCol w:w="7837"/>
    </w:tblGrid>
    <w:tr w:rsidR="002C3460" w:rsidRPr="002C3460" w14:paraId="594F1BB6" w14:textId="77777777" w:rsidTr="009E014A">
      <w:trPr>
        <w:trHeight w:val="1603"/>
      </w:trPr>
      <w:tc>
        <w:tcPr>
          <w:tcW w:w="1802" w:type="dxa"/>
          <w:shd w:val="clear" w:color="auto" w:fill="auto"/>
        </w:tcPr>
        <w:p w14:paraId="681BD9BF" w14:textId="77777777" w:rsidR="002C3460" w:rsidRPr="002C3460" w:rsidRDefault="00564D83" w:rsidP="002C3460">
          <w:pPr>
            <w:widowControl w:val="0"/>
            <w:tabs>
              <w:tab w:val="left" w:pos="1980"/>
            </w:tabs>
            <w:autoSpaceDE w:val="0"/>
            <w:autoSpaceDN w:val="0"/>
            <w:adjustRightInd w:val="0"/>
            <w:rPr>
              <w:rFonts w:ascii="Calibri" w:hAnsi="Calibri" w:cs="Calibri"/>
              <w:bCs/>
              <w:sz w:val="36"/>
              <w:szCs w:val="36"/>
              <w:lang w:val="en-US"/>
            </w:rPr>
          </w:pPr>
          <w:r w:rsidRPr="002C3460">
            <w:rPr>
              <w:rFonts w:ascii="Calibri" w:hAnsi="Calibri" w:cs="Calibri"/>
              <w:bCs/>
              <w:noProof/>
              <w:sz w:val="36"/>
              <w:szCs w:val="36"/>
            </w:rPr>
            <w:drawing>
              <wp:inline distT="0" distB="0" distL="0" distR="0" wp14:anchorId="73044874" wp14:editId="065C8B3F">
                <wp:extent cx="933450" cy="923925"/>
                <wp:effectExtent l="0" t="0" r="0" b="0"/>
                <wp:docPr id="3" name="Εικόνα 3" descr="EIN_LOGO(CMYK)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IN_LOGO(CMYK)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7" w:type="dxa"/>
          <w:shd w:val="clear" w:color="auto" w:fill="auto"/>
        </w:tcPr>
        <w:p w14:paraId="1C1F63AA" w14:textId="77777777" w:rsidR="009E014A" w:rsidRPr="002C3460" w:rsidRDefault="009E014A" w:rsidP="009E014A">
          <w:pPr>
            <w:widowControl w:val="0"/>
            <w:tabs>
              <w:tab w:val="left" w:pos="1980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Calibri" w:hAnsi="Calibri" w:cs="Calibri"/>
              <w:bCs/>
              <w:sz w:val="36"/>
              <w:szCs w:val="36"/>
            </w:rPr>
          </w:pPr>
          <w:r w:rsidRPr="002C3460">
            <w:rPr>
              <w:rFonts w:ascii="Calibri" w:hAnsi="Calibri" w:cs="Calibri"/>
              <w:bCs/>
              <w:sz w:val="36"/>
              <w:szCs w:val="36"/>
            </w:rPr>
            <w:t>ΙΔΡΥΜΑ ΝΕΟΛΑΙΑΣ ΚΑΙ ΔΙΑ ΒΙΟΥ ΜΑΘΗΣΗΣ</w:t>
          </w:r>
        </w:p>
        <w:p w14:paraId="0C8805B1" w14:textId="2F647493" w:rsidR="002C3460" w:rsidRPr="002C3460" w:rsidRDefault="009E014A" w:rsidP="009E014A">
          <w:pPr>
            <w:widowControl w:val="0"/>
            <w:tabs>
              <w:tab w:val="left" w:pos="1980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Cs/>
              <w:sz w:val="36"/>
              <w:szCs w:val="36"/>
            </w:rPr>
          </w:pPr>
          <w:r>
            <w:rPr>
              <w:rFonts w:ascii="Calibri" w:hAnsi="Calibri"/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0BBB519" wp14:editId="2907E838">
                    <wp:simplePos x="0" y="0"/>
                    <wp:positionH relativeFrom="column">
                      <wp:posOffset>116205</wp:posOffset>
                    </wp:positionH>
                    <wp:positionV relativeFrom="paragraph">
                      <wp:posOffset>13335</wp:posOffset>
                    </wp:positionV>
                    <wp:extent cx="4679950" cy="0"/>
                    <wp:effectExtent l="0" t="0" r="0" b="0"/>
                    <wp:wrapNone/>
                    <wp:docPr id="1" name="Ευθύγραμμο βέλος σύνδεσης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67995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70B4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type w14:anchorId="26CE527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Ευθύγραμμο βέλος σύνδεσης 1" o:spid="_x0000_s1026" type="#_x0000_t32" style="position:absolute;margin-left:9.15pt;margin-top:1.05pt;width:36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" strokecolor="#870b49" strokeweight="1pt"/>
                </w:pict>
              </mc:Fallback>
            </mc:AlternateContent>
          </w:r>
          <w:r w:rsidRPr="002C3460">
            <w:rPr>
              <w:rFonts w:ascii="Calibri" w:hAnsi="Calibri"/>
              <w:b/>
              <w:bCs/>
              <w:sz w:val="28"/>
              <w:szCs w:val="28"/>
            </w:rPr>
            <w:t>ΔΙΕΥΘ</w:t>
          </w:r>
          <w:r>
            <w:rPr>
              <w:rFonts w:ascii="Calibri" w:hAnsi="Calibri"/>
              <w:b/>
              <w:bCs/>
              <w:sz w:val="28"/>
              <w:szCs w:val="28"/>
            </w:rPr>
            <w:t>ΥΝΣΗ ΔΙΟΙΚΗΤΙΚΩΝ</w:t>
          </w:r>
          <w:r w:rsidRPr="002C3460">
            <w:rPr>
              <w:rFonts w:ascii="Calibri" w:hAnsi="Calibri"/>
              <w:b/>
              <w:bCs/>
              <w:sz w:val="28"/>
              <w:szCs w:val="28"/>
            </w:rPr>
            <w:t xml:space="preserve"> ΥΠΗΡΕΣΙΩΝ</w:t>
          </w:r>
        </w:p>
      </w:tc>
    </w:tr>
  </w:tbl>
  <w:p w14:paraId="4AE6E8BD" w14:textId="542CCB36" w:rsidR="00E37A93" w:rsidRPr="00B84A88" w:rsidRDefault="00E37A93" w:rsidP="009E014A">
    <w:pPr>
      <w:pStyle w:val="a3"/>
      <w:jc w:val="right"/>
      <w:rPr>
        <w:rFonts w:ascii="Calibri" w:hAnsi="Calibri" w:cs="Calibri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78E"/>
    <w:multiLevelType w:val="hybridMultilevel"/>
    <w:tmpl w:val="FE14E0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C5C82"/>
    <w:multiLevelType w:val="hybridMultilevel"/>
    <w:tmpl w:val="5B3805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E68"/>
    <w:multiLevelType w:val="hybridMultilevel"/>
    <w:tmpl w:val="BDD8AAA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216FA"/>
    <w:multiLevelType w:val="hybridMultilevel"/>
    <w:tmpl w:val="962C867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22491"/>
    <w:multiLevelType w:val="hybridMultilevel"/>
    <w:tmpl w:val="24CE6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2753A"/>
    <w:multiLevelType w:val="hybridMultilevel"/>
    <w:tmpl w:val="CEAAC8EA"/>
    <w:lvl w:ilvl="0" w:tplc="78805E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3515"/>
    <w:multiLevelType w:val="hybridMultilevel"/>
    <w:tmpl w:val="2272C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F54B2"/>
    <w:multiLevelType w:val="hybridMultilevel"/>
    <w:tmpl w:val="C9AA04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97ABE"/>
    <w:multiLevelType w:val="hybridMultilevel"/>
    <w:tmpl w:val="6BD062C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420912"/>
    <w:multiLevelType w:val="hybridMultilevel"/>
    <w:tmpl w:val="3A486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57254"/>
    <w:multiLevelType w:val="hybridMultilevel"/>
    <w:tmpl w:val="E682C5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65334"/>
    <w:multiLevelType w:val="hybridMultilevel"/>
    <w:tmpl w:val="68D2CD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558B9"/>
    <w:multiLevelType w:val="hybridMultilevel"/>
    <w:tmpl w:val="19B6BF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5083E"/>
    <w:multiLevelType w:val="hybridMultilevel"/>
    <w:tmpl w:val="03CA96EA"/>
    <w:lvl w:ilvl="0" w:tplc="3EB28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9D1B7E"/>
    <w:multiLevelType w:val="hybridMultilevel"/>
    <w:tmpl w:val="AEC08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63E32"/>
    <w:multiLevelType w:val="hybridMultilevel"/>
    <w:tmpl w:val="95BE38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50FD5"/>
    <w:multiLevelType w:val="hybridMultilevel"/>
    <w:tmpl w:val="24068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B170A"/>
    <w:multiLevelType w:val="hybridMultilevel"/>
    <w:tmpl w:val="41384FF6"/>
    <w:lvl w:ilvl="0" w:tplc="2F16CB4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64191"/>
    <w:multiLevelType w:val="hybridMultilevel"/>
    <w:tmpl w:val="F96C530C"/>
    <w:lvl w:ilvl="0" w:tplc="74D6A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F287B"/>
    <w:multiLevelType w:val="hybridMultilevel"/>
    <w:tmpl w:val="EDCE8A3C"/>
    <w:lvl w:ilvl="0" w:tplc="5AEC99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57FC0"/>
    <w:multiLevelType w:val="hybridMultilevel"/>
    <w:tmpl w:val="CC8A8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803AB"/>
    <w:multiLevelType w:val="hybridMultilevel"/>
    <w:tmpl w:val="CD943A84"/>
    <w:lvl w:ilvl="0" w:tplc="285A8C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91C5C"/>
    <w:multiLevelType w:val="hybridMultilevel"/>
    <w:tmpl w:val="24F0855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7EC2A4F"/>
    <w:multiLevelType w:val="hybridMultilevel"/>
    <w:tmpl w:val="2BEE9A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D53CA"/>
    <w:multiLevelType w:val="hybridMultilevel"/>
    <w:tmpl w:val="4FC81B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B2899"/>
    <w:multiLevelType w:val="hybridMultilevel"/>
    <w:tmpl w:val="61A0B3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A5F3E"/>
    <w:multiLevelType w:val="hybridMultilevel"/>
    <w:tmpl w:val="118445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763731"/>
    <w:multiLevelType w:val="hybridMultilevel"/>
    <w:tmpl w:val="3948E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F093A"/>
    <w:multiLevelType w:val="hybridMultilevel"/>
    <w:tmpl w:val="EB048B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06771"/>
    <w:multiLevelType w:val="hybridMultilevel"/>
    <w:tmpl w:val="56DEFCA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C5784"/>
    <w:multiLevelType w:val="hybridMultilevel"/>
    <w:tmpl w:val="52D049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B3548"/>
    <w:multiLevelType w:val="hybridMultilevel"/>
    <w:tmpl w:val="C21C21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F10012"/>
    <w:multiLevelType w:val="hybridMultilevel"/>
    <w:tmpl w:val="E362B4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5B5E77"/>
    <w:multiLevelType w:val="hybridMultilevel"/>
    <w:tmpl w:val="B0F8B9C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4" w15:restartNumberingAfterBreak="0">
    <w:nsid w:val="5F1E4163"/>
    <w:multiLevelType w:val="hybridMultilevel"/>
    <w:tmpl w:val="801C10B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3526EE"/>
    <w:multiLevelType w:val="hybridMultilevel"/>
    <w:tmpl w:val="460CA5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62707"/>
    <w:multiLevelType w:val="hybridMultilevel"/>
    <w:tmpl w:val="61A0B3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030EB"/>
    <w:multiLevelType w:val="hybridMultilevel"/>
    <w:tmpl w:val="37AE6D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F42ED"/>
    <w:multiLevelType w:val="hybridMultilevel"/>
    <w:tmpl w:val="63D0C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515D5"/>
    <w:multiLevelType w:val="hybridMultilevel"/>
    <w:tmpl w:val="66DED9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1826C8"/>
    <w:multiLevelType w:val="hybridMultilevel"/>
    <w:tmpl w:val="EA8696BC"/>
    <w:lvl w:ilvl="0" w:tplc="0408000F">
      <w:start w:val="1"/>
      <w:numFmt w:val="decimal"/>
      <w:lvlText w:val="%1."/>
      <w:lvlJc w:val="left"/>
      <w:pPr>
        <w:ind w:left="1372" w:hanging="360"/>
      </w:pPr>
    </w:lvl>
    <w:lvl w:ilvl="1" w:tplc="04080019" w:tentative="1">
      <w:start w:val="1"/>
      <w:numFmt w:val="lowerLetter"/>
      <w:lvlText w:val="%2."/>
      <w:lvlJc w:val="left"/>
      <w:pPr>
        <w:ind w:left="2092" w:hanging="360"/>
      </w:pPr>
    </w:lvl>
    <w:lvl w:ilvl="2" w:tplc="0408001B" w:tentative="1">
      <w:start w:val="1"/>
      <w:numFmt w:val="lowerRoman"/>
      <w:lvlText w:val="%3."/>
      <w:lvlJc w:val="right"/>
      <w:pPr>
        <w:ind w:left="2812" w:hanging="180"/>
      </w:pPr>
    </w:lvl>
    <w:lvl w:ilvl="3" w:tplc="0408000F" w:tentative="1">
      <w:start w:val="1"/>
      <w:numFmt w:val="decimal"/>
      <w:lvlText w:val="%4."/>
      <w:lvlJc w:val="left"/>
      <w:pPr>
        <w:ind w:left="3532" w:hanging="360"/>
      </w:pPr>
    </w:lvl>
    <w:lvl w:ilvl="4" w:tplc="04080019" w:tentative="1">
      <w:start w:val="1"/>
      <w:numFmt w:val="lowerLetter"/>
      <w:lvlText w:val="%5."/>
      <w:lvlJc w:val="left"/>
      <w:pPr>
        <w:ind w:left="4252" w:hanging="360"/>
      </w:pPr>
    </w:lvl>
    <w:lvl w:ilvl="5" w:tplc="0408001B" w:tentative="1">
      <w:start w:val="1"/>
      <w:numFmt w:val="lowerRoman"/>
      <w:lvlText w:val="%6."/>
      <w:lvlJc w:val="right"/>
      <w:pPr>
        <w:ind w:left="4972" w:hanging="180"/>
      </w:pPr>
    </w:lvl>
    <w:lvl w:ilvl="6" w:tplc="0408000F" w:tentative="1">
      <w:start w:val="1"/>
      <w:numFmt w:val="decimal"/>
      <w:lvlText w:val="%7."/>
      <w:lvlJc w:val="left"/>
      <w:pPr>
        <w:ind w:left="5692" w:hanging="360"/>
      </w:pPr>
    </w:lvl>
    <w:lvl w:ilvl="7" w:tplc="04080019" w:tentative="1">
      <w:start w:val="1"/>
      <w:numFmt w:val="lowerLetter"/>
      <w:lvlText w:val="%8."/>
      <w:lvlJc w:val="left"/>
      <w:pPr>
        <w:ind w:left="6412" w:hanging="360"/>
      </w:pPr>
    </w:lvl>
    <w:lvl w:ilvl="8" w:tplc="0408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41" w15:restartNumberingAfterBreak="0">
    <w:nsid w:val="7EDA3946"/>
    <w:multiLevelType w:val="hybridMultilevel"/>
    <w:tmpl w:val="EB1E9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33"/>
  </w:num>
  <w:num w:numId="7">
    <w:abstractNumId w:val="27"/>
  </w:num>
  <w:num w:numId="8">
    <w:abstractNumId w:val="35"/>
  </w:num>
  <w:num w:numId="9">
    <w:abstractNumId w:val="1"/>
  </w:num>
  <w:num w:numId="10">
    <w:abstractNumId w:val="25"/>
  </w:num>
  <w:num w:numId="11">
    <w:abstractNumId w:val="40"/>
  </w:num>
  <w:num w:numId="12">
    <w:abstractNumId w:val="18"/>
  </w:num>
  <w:num w:numId="13">
    <w:abstractNumId w:val="23"/>
  </w:num>
  <w:num w:numId="14">
    <w:abstractNumId w:val="36"/>
  </w:num>
  <w:num w:numId="15">
    <w:abstractNumId w:val="8"/>
  </w:num>
  <w:num w:numId="16">
    <w:abstractNumId w:val="19"/>
  </w:num>
  <w:num w:numId="17">
    <w:abstractNumId w:val="15"/>
  </w:num>
  <w:num w:numId="18">
    <w:abstractNumId w:val="41"/>
  </w:num>
  <w:num w:numId="19">
    <w:abstractNumId w:val="9"/>
  </w:num>
  <w:num w:numId="20">
    <w:abstractNumId w:val="12"/>
  </w:num>
  <w:num w:numId="21">
    <w:abstractNumId w:val="14"/>
  </w:num>
  <w:num w:numId="22">
    <w:abstractNumId w:val="38"/>
  </w:num>
  <w:num w:numId="23">
    <w:abstractNumId w:val="37"/>
  </w:num>
  <w:num w:numId="24">
    <w:abstractNumId w:val="31"/>
  </w:num>
  <w:num w:numId="25">
    <w:abstractNumId w:val="22"/>
  </w:num>
  <w:num w:numId="26">
    <w:abstractNumId w:val="17"/>
  </w:num>
  <w:num w:numId="27">
    <w:abstractNumId w:val="7"/>
  </w:num>
  <w:num w:numId="28">
    <w:abstractNumId w:val="13"/>
  </w:num>
  <w:num w:numId="29">
    <w:abstractNumId w:val="11"/>
  </w:num>
  <w:num w:numId="30">
    <w:abstractNumId w:val="24"/>
  </w:num>
  <w:num w:numId="31">
    <w:abstractNumId w:val="39"/>
  </w:num>
  <w:num w:numId="32">
    <w:abstractNumId w:val="16"/>
  </w:num>
  <w:num w:numId="33">
    <w:abstractNumId w:val="9"/>
  </w:num>
  <w:num w:numId="34">
    <w:abstractNumId w:val="0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34"/>
  </w:num>
  <w:num w:numId="40">
    <w:abstractNumId w:val="10"/>
  </w:num>
  <w:num w:numId="41">
    <w:abstractNumId w:val="20"/>
  </w:num>
  <w:num w:numId="42">
    <w:abstractNumId w:val="28"/>
  </w:num>
  <w:num w:numId="43">
    <w:abstractNumId w:val="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10"/>
    <w:rsid w:val="000002A2"/>
    <w:rsid w:val="000004DF"/>
    <w:rsid w:val="000006A4"/>
    <w:rsid w:val="000056B1"/>
    <w:rsid w:val="000058BC"/>
    <w:rsid w:val="00006FC8"/>
    <w:rsid w:val="0000724E"/>
    <w:rsid w:val="0001346B"/>
    <w:rsid w:val="0002057F"/>
    <w:rsid w:val="0002073E"/>
    <w:rsid w:val="00024609"/>
    <w:rsid w:val="00026D87"/>
    <w:rsid w:val="00032F55"/>
    <w:rsid w:val="00035F88"/>
    <w:rsid w:val="00037B4F"/>
    <w:rsid w:val="0004313D"/>
    <w:rsid w:val="000455D3"/>
    <w:rsid w:val="000459AA"/>
    <w:rsid w:val="0004687E"/>
    <w:rsid w:val="000541F6"/>
    <w:rsid w:val="00054936"/>
    <w:rsid w:val="00054C5E"/>
    <w:rsid w:val="00055A31"/>
    <w:rsid w:val="000565D3"/>
    <w:rsid w:val="0006238D"/>
    <w:rsid w:val="00063AE1"/>
    <w:rsid w:val="00065B23"/>
    <w:rsid w:val="00067ACE"/>
    <w:rsid w:val="00070393"/>
    <w:rsid w:val="0007614C"/>
    <w:rsid w:val="00080B66"/>
    <w:rsid w:val="00082112"/>
    <w:rsid w:val="0008270E"/>
    <w:rsid w:val="00086093"/>
    <w:rsid w:val="00086A47"/>
    <w:rsid w:val="000871DA"/>
    <w:rsid w:val="0008757F"/>
    <w:rsid w:val="00093457"/>
    <w:rsid w:val="00095EEC"/>
    <w:rsid w:val="000978B7"/>
    <w:rsid w:val="000A061B"/>
    <w:rsid w:val="000A706E"/>
    <w:rsid w:val="000B3C42"/>
    <w:rsid w:val="000B402B"/>
    <w:rsid w:val="000B5734"/>
    <w:rsid w:val="000B5CA6"/>
    <w:rsid w:val="000C1E71"/>
    <w:rsid w:val="000C33B4"/>
    <w:rsid w:val="000C3640"/>
    <w:rsid w:val="000C55A9"/>
    <w:rsid w:val="000D5FE9"/>
    <w:rsid w:val="000E00C2"/>
    <w:rsid w:val="000E194F"/>
    <w:rsid w:val="000E19F1"/>
    <w:rsid w:val="000E29E7"/>
    <w:rsid w:val="000E5BC2"/>
    <w:rsid w:val="000E6C84"/>
    <w:rsid w:val="000E6D29"/>
    <w:rsid w:val="000E7606"/>
    <w:rsid w:val="000F1A41"/>
    <w:rsid w:val="000F5D88"/>
    <w:rsid w:val="000F6F68"/>
    <w:rsid w:val="000F76D5"/>
    <w:rsid w:val="00101F44"/>
    <w:rsid w:val="00103321"/>
    <w:rsid w:val="0010354B"/>
    <w:rsid w:val="001062CE"/>
    <w:rsid w:val="00106D7E"/>
    <w:rsid w:val="00110695"/>
    <w:rsid w:val="00111717"/>
    <w:rsid w:val="00113691"/>
    <w:rsid w:val="00115412"/>
    <w:rsid w:val="001161A7"/>
    <w:rsid w:val="00120FE3"/>
    <w:rsid w:val="00122415"/>
    <w:rsid w:val="00124296"/>
    <w:rsid w:val="001252CC"/>
    <w:rsid w:val="00125DDF"/>
    <w:rsid w:val="00130019"/>
    <w:rsid w:val="0013094C"/>
    <w:rsid w:val="001333DB"/>
    <w:rsid w:val="00134AF8"/>
    <w:rsid w:val="0013795C"/>
    <w:rsid w:val="00140370"/>
    <w:rsid w:val="00144EA4"/>
    <w:rsid w:val="00144EA6"/>
    <w:rsid w:val="00147B75"/>
    <w:rsid w:val="001512F2"/>
    <w:rsid w:val="0015632B"/>
    <w:rsid w:val="001576F1"/>
    <w:rsid w:val="00161326"/>
    <w:rsid w:val="00161AEA"/>
    <w:rsid w:val="001620FC"/>
    <w:rsid w:val="00163711"/>
    <w:rsid w:val="00163869"/>
    <w:rsid w:val="00165A56"/>
    <w:rsid w:val="001670EA"/>
    <w:rsid w:val="0017027A"/>
    <w:rsid w:val="00170536"/>
    <w:rsid w:val="001705BF"/>
    <w:rsid w:val="001739B1"/>
    <w:rsid w:val="00181995"/>
    <w:rsid w:val="001826BC"/>
    <w:rsid w:val="00183A5B"/>
    <w:rsid w:val="00190857"/>
    <w:rsid w:val="00191A9B"/>
    <w:rsid w:val="001944A5"/>
    <w:rsid w:val="00194F65"/>
    <w:rsid w:val="00195473"/>
    <w:rsid w:val="00195790"/>
    <w:rsid w:val="00195AD0"/>
    <w:rsid w:val="00196605"/>
    <w:rsid w:val="00196AA5"/>
    <w:rsid w:val="00197458"/>
    <w:rsid w:val="00197570"/>
    <w:rsid w:val="001A0518"/>
    <w:rsid w:val="001A19E9"/>
    <w:rsid w:val="001A2D07"/>
    <w:rsid w:val="001A7203"/>
    <w:rsid w:val="001B08CB"/>
    <w:rsid w:val="001B3171"/>
    <w:rsid w:val="001B3E63"/>
    <w:rsid w:val="001B46BB"/>
    <w:rsid w:val="001B577C"/>
    <w:rsid w:val="001B693D"/>
    <w:rsid w:val="001B784D"/>
    <w:rsid w:val="001B79A7"/>
    <w:rsid w:val="001C13D2"/>
    <w:rsid w:val="001C3706"/>
    <w:rsid w:val="001C58EB"/>
    <w:rsid w:val="001C5E4D"/>
    <w:rsid w:val="001C7B12"/>
    <w:rsid w:val="001C7DB9"/>
    <w:rsid w:val="001D318B"/>
    <w:rsid w:val="001D3C96"/>
    <w:rsid w:val="001D4A41"/>
    <w:rsid w:val="001D4C1D"/>
    <w:rsid w:val="001D6CE2"/>
    <w:rsid w:val="001D7171"/>
    <w:rsid w:val="001D7CFF"/>
    <w:rsid w:val="001D7D85"/>
    <w:rsid w:val="001E0509"/>
    <w:rsid w:val="001E2DD2"/>
    <w:rsid w:val="001E4DA3"/>
    <w:rsid w:val="001F1D39"/>
    <w:rsid w:val="001F4916"/>
    <w:rsid w:val="001F743B"/>
    <w:rsid w:val="001F7609"/>
    <w:rsid w:val="00204738"/>
    <w:rsid w:val="00204919"/>
    <w:rsid w:val="00207116"/>
    <w:rsid w:val="00207B3C"/>
    <w:rsid w:val="00207FC4"/>
    <w:rsid w:val="00207FE3"/>
    <w:rsid w:val="002125BF"/>
    <w:rsid w:val="002145EE"/>
    <w:rsid w:val="00215A2A"/>
    <w:rsid w:val="002165C3"/>
    <w:rsid w:val="002232D1"/>
    <w:rsid w:val="00224C4E"/>
    <w:rsid w:val="002275F9"/>
    <w:rsid w:val="00227A4B"/>
    <w:rsid w:val="00227BB7"/>
    <w:rsid w:val="0023220A"/>
    <w:rsid w:val="00232B2B"/>
    <w:rsid w:val="00233BA5"/>
    <w:rsid w:val="002343CD"/>
    <w:rsid w:val="002378DA"/>
    <w:rsid w:val="00240056"/>
    <w:rsid w:val="00240E17"/>
    <w:rsid w:val="0024272E"/>
    <w:rsid w:val="00246140"/>
    <w:rsid w:val="00246BEC"/>
    <w:rsid w:val="0025028D"/>
    <w:rsid w:val="00250A80"/>
    <w:rsid w:val="00251AAA"/>
    <w:rsid w:val="00252D78"/>
    <w:rsid w:val="00253025"/>
    <w:rsid w:val="00253A33"/>
    <w:rsid w:val="00253ABE"/>
    <w:rsid w:val="00254551"/>
    <w:rsid w:val="002560B4"/>
    <w:rsid w:val="00257668"/>
    <w:rsid w:val="002656CB"/>
    <w:rsid w:val="0026668C"/>
    <w:rsid w:val="00266955"/>
    <w:rsid w:val="002676A0"/>
    <w:rsid w:val="00270F59"/>
    <w:rsid w:val="00270FDB"/>
    <w:rsid w:val="00272A8A"/>
    <w:rsid w:val="002764AB"/>
    <w:rsid w:val="0027651E"/>
    <w:rsid w:val="002771B8"/>
    <w:rsid w:val="002778FF"/>
    <w:rsid w:val="00283C4A"/>
    <w:rsid w:val="00283FF7"/>
    <w:rsid w:val="00284963"/>
    <w:rsid w:val="002868C4"/>
    <w:rsid w:val="00287F1E"/>
    <w:rsid w:val="00295D44"/>
    <w:rsid w:val="002A177C"/>
    <w:rsid w:val="002A5995"/>
    <w:rsid w:val="002A7CE4"/>
    <w:rsid w:val="002A7F63"/>
    <w:rsid w:val="002B00B8"/>
    <w:rsid w:val="002B3E21"/>
    <w:rsid w:val="002B6BBD"/>
    <w:rsid w:val="002C0CE7"/>
    <w:rsid w:val="002C3460"/>
    <w:rsid w:val="002C3717"/>
    <w:rsid w:val="002C51AA"/>
    <w:rsid w:val="002C6B68"/>
    <w:rsid w:val="002C76F3"/>
    <w:rsid w:val="002D184A"/>
    <w:rsid w:val="002D2B1E"/>
    <w:rsid w:val="002D2B51"/>
    <w:rsid w:val="002D5B32"/>
    <w:rsid w:val="002D7741"/>
    <w:rsid w:val="002E0001"/>
    <w:rsid w:val="002E0CB9"/>
    <w:rsid w:val="002E16CC"/>
    <w:rsid w:val="002E4660"/>
    <w:rsid w:val="002E51AB"/>
    <w:rsid w:val="002E6937"/>
    <w:rsid w:val="002F12B4"/>
    <w:rsid w:val="002F2720"/>
    <w:rsid w:val="002F463D"/>
    <w:rsid w:val="00300BD0"/>
    <w:rsid w:val="00302197"/>
    <w:rsid w:val="00303F35"/>
    <w:rsid w:val="0030588F"/>
    <w:rsid w:val="00305A1E"/>
    <w:rsid w:val="00311208"/>
    <w:rsid w:val="00311827"/>
    <w:rsid w:val="00313912"/>
    <w:rsid w:val="0031578C"/>
    <w:rsid w:val="003244CA"/>
    <w:rsid w:val="0032599F"/>
    <w:rsid w:val="003261BB"/>
    <w:rsid w:val="00332270"/>
    <w:rsid w:val="00332448"/>
    <w:rsid w:val="00334784"/>
    <w:rsid w:val="003347A5"/>
    <w:rsid w:val="00334FF8"/>
    <w:rsid w:val="00335466"/>
    <w:rsid w:val="003475E0"/>
    <w:rsid w:val="00351431"/>
    <w:rsid w:val="0035293C"/>
    <w:rsid w:val="00353502"/>
    <w:rsid w:val="003538F1"/>
    <w:rsid w:val="003635E9"/>
    <w:rsid w:val="00364095"/>
    <w:rsid w:val="00365217"/>
    <w:rsid w:val="00366041"/>
    <w:rsid w:val="003740B7"/>
    <w:rsid w:val="00377220"/>
    <w:rsid w:val="003813B8"/>
    <w:rsid w:val="0038243E"/>
    <w:rsid w:val="003851AC"/>
    <w:rsid w:val="00387D4D"/>
    <w:rsid w:val="003928BE"/>
    <w:rsid w:val="0039389E"/>
    <w:rsid w:val="003940D8"/>
    <w:rsid w:val="003A0112"/>
    <w:rsid w:val="003A0E74"/>
    <w:rsid w:val="003A452C"/>
    <w:rsid w:val="003A6729"/>
    <w:rsid w:val="003B06E5"/>
    <w:rsid w:val="003B1BB7"/>
    <w:rsid w:val="003B4A42"/>
    <w:rsid w:val="003B5E52"/>
    <w:rsid w:val="003B70B1"/>
    <w:rsid w:val="003C1ECC"/>
    <w:rsid w:val="003C359A"/>
    <w:rsid w:val="003C543C"/>
    <w:rsid w:val="003C5523"/>
    <w:rsid w:val="003C587B"/>
    <w:rsid w:val="003C6950"/>
    <w:rsid w:val="003C6A8F"/>
    <w:rsid w:val="003C6F9C"/>
    <w:rsid w:val="003D148D"/>
    <w:rsid w:val="003D2F22"/>
    <w:rsid w:val="003D36DA"/>
    <w:rsid w:val="003D3D84"/>
    <w:rsid w:val="003D7471"/>
    <w:rsid w:val="003D772C"/>
    <w:rsid w:val="003E13F3"/>
    <w:rsid w:val="003E2A2B"/>
    <w:rsid w:val="003E486D"/>
    <w:rsid w:val="003E5AD9"/>
    <w:rsid w:val="003E6CAE"/>
    <w:rsid w:val="003E7943"/>
    <w:rsid w:val="003F2D8E"/>
    <w:rsid w:val="003F43B6"/>
    <w:rsid w:val="003F4762"/>
    <w:rsid w:val="003F6A8D"/>
    <w:rsid w:val="00402067"/>
    <w:rsid w:val="00402666"/>
    <w:rsid w:val="004032C7"/>
    <w:rsid w:val="0040445B"/>
    <w:rsid w:val="00404EB9"/>
    <w:rsid w:val="00407CF4"/>
    <w:rsid w:val="00412DC0"/>
    <w:rsid w:val="00413320"/>
    <w:rsid w:val="0041448E"/>
    <w:rsid w:val="00416853"/>
    <w:rsid w:val="00417365"/>
    <w:rsid w:val="0042085F"/>
    <w:rsid w:val="00422E5E"/>
    <w:rsid w:val="00424821"/>
    <w:rsid w:val="00426036"/>
    <w:rsid w:val="00427504"/>
    <w:rsid w:val="00427E80"/>
    <w:rsid w:val="0043176A"/>
    <w:rsid w:val="004318DB"/>
    <w:rsid w:val="00432D3B"/>
    <w:rsid w:val="00433CAA"/>
    <w:rsid w:val="00435414"/>
    <w:rsid w:val="004376D6"/>
    <w:rsid w:val="00437C23"/>
    <w:rsid w:val="00440AA7"/>
    <w:rsid w:val="00442194"/>
    <w:rsid w:val="0044352E"/>
    <w:rsid w:val="004437C0"/>
    <w:rsid w:val="00447623"/>
    <w:rsid w:val="004506A0"/>
    <w:rsid w:val="00450977"/>
    <w:rsid w:val="0045128B"/>
    <w:rsid w:val="0045155C"/>
    <w:rsid w:val="00452C5F"/>
    <w:rsid w:val="00452F05"/>
    <w:rsid w:val="0045398B"/>
    <w:rsid w:val="00453B92"/>
    <w:rsid w:val="00460442"/>
    <w:rsid w:val="004604CE"/>
    <w:rsid w:val="00460AD8"/>
    <w:rsid w:val="0046645D"/>
    <w:rsid w:val="00466509"/>
    <w:rsid w:val="00467A18"/>
    <w:rsid w:val="00467EEF"/>
    <w:rsid w:val="00470B27"/>
    <w:rsid w:val="004718F7"/>
    <w:rsid w:val="00472A81"/>
    <w:rsid w:val="004731DE"/>
    <w:rsid w:val="00473DA7"/>
    <w:rsid w:val="00477CA6"/>
    <w:rsid w:val="00482CA6"/>
    <w:rsid w:val="00485B5F"/>
    <w:rsid w:val="00487290"/>
    <w:rsid w:val="00487798"/>
    <w:rsid w:val="004902F2"/>
    <w:rsid w:val="00490F5F"/>
    <w:rsid w:val="00491136"/>
    <w:rsid w:val="0049174B"/>
    <w:rsid w:val="00491B5B"/>
    <w:rsid w:val="00492389"/>
    <w:rsid w:val="00494791"/>
    <w:rsid w:val="0049540F"/>
    <w:rsid w:val="004969DB"/>
    <w:rsid w:val="00496B9A"/>
    <w:rsid w:val="004A3540"/>
    <w:rsid w:val="004A5EA0"/>
    <w:rsid w:val="004A6EE3"/>
    <w:rsid w:val="004B1A3E"/>
    <w:rsid w:val="004B3725"/>
    <w:rsid w:val="004B405A"/>
    <w:rsid w:val="004B52CB"/>
    <w:rsid w:val="004B6D3B"/>
    <w:rsid w:val="004B7604"/>
    <w:rsid w:val="004C0903"/>
    <w:rsid w:val="004C26F7"/>
    <w:rsid w:val="004C3213"/>
    <w:rsid w:val="004C3B34"/>
    <w:rsid w:val="004C4599"/>
    <w:rsid w:val="004C5992"/>
    <w:rsid w:val="004D6A9E"/>
    <w:rsid w:val="004D77B7"/>
    <w:rsid w:val="004E06F5"/>
    <w:rsid w:val="004E0A50"/>
    <w:rsid w:val="004E1060"/>
    <w:rsid w:val="004E15DE"/>
    <w:rsid w:val="004E1FB2"/>
    <w:rsid w:val="004E5FAD"/>
    <w:rsid w:val="004E7A50"/>
    <w:rsid w:val="004F2B97"/>
    <w:rsid w:val="004F30AF"/>
    <w:rsid w:val="004F461E"/>
    <w:rsid w:val="004F67C6"/>
    <w:rsid w:val="004F6946"/>
    <w:rsid w:val="0050038C"/>
    <w:rsid w:val="005051B5"/>
    <w:rsid w:val="00507B8F"/>
    <w:rsid w:val="005103A4"/>
    <w:rsid w:val="00510D34"/>
    <w:rsid w:val="00512290"/>
    <w:rsid w:val="005124B0"/>
    <w:rsid w:val="00513BEC"/>
    <w:rsid w:val="00514D95"/>
    <w:rsid w:val="00516658"/>
    <w:rsid w:val="00516BB6"/>
    <w:rsid w:val="00520D67"/>
    <w:rsid w:val="00523B93"/>
    <w:rsid w:val="00524267"/>
    <w:rsid w:val="00524DAB"/>
    <w:rsid w:val="00525440"/>
    <w:rsid w:val="00526402"/>
    <w:rsid w:val="00526FA9"/>
    <w:rsid w:val="005273AA"/>
    <w:rsid w:val="00542847"/>
    <w:rsid w:val="00543F4F"/>
    <w:rsid w:val="005447E6"/>
    <w:rsid w:val="00545060"/>
    <w:rsid w:val="0054545E"/>
    <w:rsid w:val="00546191"/>
    <w:rsid w:val="00547464"/>
    <w:rsid w:val="005523DC"/>
    <w:rsid w:val="005524E4"/>
    <w:rsid w:val="0055278D"/>
    <w:rsid w:val="005534AC"/>
    <w:rsid w:val="005544B4"/>
    <w:rsid w:val="005550AE"/>
    <w:rsid w:val="0055649A"/>
    <w:rsid w:val="00556E54"/>
    <w:rsid w:val="005570FB"/>
    <w:rsid w:val="005639E2"/>
    <w:rsid w:val="00564726"/>
    <w:rsid w:val="00564D83"/>
    <w:rsid w:val="0056570D"/>
    <w:rsid w:val="00570566"/>
    <w:rsid w:val="00573AF2"/>
    <w:rsid w:val="005766CE"/>
    <w:rsid w:val="00576736"/>
    <w:rsid w:val="00576DDE"/>
    <w:rsid w:val="00581D80"/>
    <w:rsid w:val="00590549"/>
    <w:rsid w:val="005954FD"/>
    <w:rsid w:val="00595C61"/>
    <w:rsid w:val="005A0C64"/>
    <w:rsid w:val="005A2AA1"/>
    <w:rsid w:val="005A5211"/>
    <w:rsid w:val="005A6795"/>
    <w:rsid w:val="005B4A7C"/>
    <w:rsid w:val="005B4BC5"/>
    <w:rsid w:val="005C59A5"/>
    <w:rsid w:val="005C67DF"/>
    <w:rsid w:val="005C6DF5"/>
    <w:rsid w:val="005D0BDA"/>
    <w:rsid w:val="005D0CEC"/>
    <w:rsid w:val="005D1127"/>
    <w:rsid w:val="005D28A0"/>
    <w:rsid w:val="005D505C"/>
    <w:rsid w:val="005D5E36"/>
    <w:rsid w:val="005D6A82"/>
    <w:rsid w:val="005D78F6"/>
    <w:rsid w:val="005E15A5"/>
    <w:rsid w:val="005E3DA6"/>
    <w:rsid w:val="005E4825"/>
    <w:rsid w:val="005E4CC9"/>
    <w:rsid w:val="005E58A9"/>
    <w:rsid w:val="005F5F46"/>
    <w:rsid w:val="005F657F"/>
    <w:rsid w:val="006041EC"/>
    <w:rsid w:val="00604FBD"/>
    <w:rsid w:val="00606036"/>
    <w:rsid w:val="0060668E"/>
    <w:rsid w:val="00606FDA"/>
    <w:rsid w:val="0060701A"/>
    <w:rsid w:val="00611E37"/>
    <w:rsid w:val="0061261F"/>
    <w:rsid w:val="00614842"/>
    <w:rsid w:val="00615B9F"/>
    <w:rsid w:val="006220FB"/>
    <w:rsid w:val="00623C02"/>
    <w:rsid w:val="00625AC6"/>
    <w:rsid w:val="00631A0C"/>
    <w:rsid w:val="00631EA1"/>
    <w:rsid w:val="0063212F"/>
    <w:rsid w:val="00633784"/>
    <w:rsid w:val="00633FA2"/>
    <w:rsid w:val="00640611"/>
    <w:rsid w:val="006421D0"/>
    <w:rsid w:val="00644559"/>
    <w:rsid w:val="00646ED0"/>
    <w:rsid w:val="00651300"/>
    <w:rsid w:val="006530FE"/>
    <w:rsid w:val="00660DFA"/>
    <w:rsid w:val="006614D5"/>
    <w:rsid w:val="00661808"/>
    <w:rsid w:val="006637AC"/>
    <w:rsid w:val="00665F2E"/>
    <w:rsid w:val="006802A3"/>
    <w:rsid w:val="00681185"/>
    <w:rsid w:val="00681759"/>
    <w:rsid w:val="006828A4"/>
    <w:rsid w:val="00682B03"/>
    <w:rsid w:val="00682DBB"/>
    <w:rsid w:val="00685FF0"/>
    <w:rsid w:val="00690E82"/>
    <w:rsid w:val="0069256D"/>
    <w:rsid w:val="00692A88"/>
    <w:rsid w:val="00693A6C"/>
    <w:rsid w:val="006974AB"/>
    <w:rsid w:val="006A0D3C"/>
    <w:rsid w:val="006A33F1"/>
    <w:rsid w:val="006A530E"/>
    <w:rsid w:val="006A5EDA"/>
    <w:rsid w:val="006A6E3B"/>
    <w:rsid w:val="006A75A5"/>
    <w:rsid w:val="006B1BFD"/>
    <w:rsid w:val="006B1F2A"/>
    <w:rsid w:val="006B4EC6"/>
    <w:rsid w:val="006B75ED"/>
    <w:rsid w:val="006B78FE"/>
    <w:rsid w:val="006B7A78"/>
    <w:rsid w:val="006C10F7"/>
    <w:rsid w:val="006C1303"/>
    <w:rsid w:val="006C1BA6"/>
    <w:rsid w:val="006C633B"/>
    <w:rsid w:val="006D0207"/>
    <w:rsid w:val="006D1FFD"/>
    <w:rsid w:val="006D4133"/>
    <w:rsid w:val="006D51F9"/>
    <w:rsid w:val="006D5671"/>
    <w:rsid w:val="006E0519"/>
    <w:rsid w:val="006E1F5C"/>
    <w:rsid w:val="006E313B"/>
    <w:rsid w:val="006E3263"/>
    <w:rsid w:val="006E4026"/>
    <w:rsid w:val="006E43BE"/>
    <w:rsid w:val="006E50B8"/>
    <w:rsid w:val="006E6C2E"/>
    <w:rsid w:val="006F038E"/>
    <w:rsid w:val="006F20F8"/>
    <w:rsid w:val="006F3D17"/>
    <w:rsid w:val="006F59EC"/>
    <w:rsid w:val="006F683A"/>
    <w:rsid w:val="006F7EE2"/>
    <w:rsid w:val="0070095C"/>
    <w:rsid w:val="00701203"/>
    <w:rsid w:val="0070225A"/>
    <w:rsid w:val="007028F0"/>
    <w:rsid w:val="00706BB9"/>
    <w:rsid w:val="00712161"/>
    <w:rsid w:val="00712761"/>
    <w:rsid w:val="00712BBA"/>
    <w:rsid w:val="00713947"/>
    <w:rsid w:val="00714948"/>
    <w:rsid w:val="00723152"/>
    <w:rsid w:val="007238BE"/>
    <w:rsid w:val="007241B1"/>
    <w:rsid w:val="007254C7"/>
    <w:rsid w:val="0073492B"/>
    <w:rsid w:val="00734A39"/>
    <w:rsid w:val="00735CCA"/>
    <w:rsid w:val="00736F14"/>
    <w:rsid w:val="00737ACF"/>
    <w:rsid w:val="0074106A"/>
    <w:rsid w:val="0074455C"/>
    <w:rsid w:val="007451F3"/>
    <w:rsid w:val="00745772"/>
    <w:rsid w:val="00751FE4"/>
    <w:rsid w:val="00753E05"/>
    <w:rsid w:val="00753EC1"/>
    <w:rsid w:val="007546A2"/>
    <w:rsid w:val="007551BF"/>
    <w:rsid w:val="0075641D"/>
    <w:rsid w:val="0075746A"/>
    <w:rsid w:val="00757AC8"/>
    <w:rsid w:val="00760CC7"/>
    <w:rsid w:val="00761A23"/>
    <w:rsid w:val="00761D1D"/>
    <w:rsid w:val="0076631A"/>
    <w:rsid w:val="007751A0"/>
    <w:rsid w:val="00777A86"/>
    <w:rsid w:val="00780984"/>
    <w:rsid w:val="00780ACA"/>
    <w:rsid w:val="00786438"/>
    <w:rsid w:val="00790C70"/>
    <w:rsid w:val="00791775"/>
    <w:rsid w:val="00797B1A"/>
    <w:rsid w:val="007A5871"/>
    <w:rsid w:val="007A762B"/>
    <w:rsid w:val="007B1610"/>
    <w:rsid w:val="007B2018"/>
    <w:rsid w:val="007B328F"/>
    <w:rsid w:val="007C06FE"/>
    <w:rsid w:val="007C2FCE"/>
    <w:rsid w:val="007C377A"/>
    <w:rsid w:val="007C3E87"/>
    <w:rsid w:val="007C5221"/>
    <w:rsid w:val="007C555A"/>
    <w:rsid w:val="007C6131"/>
    <w:rsid w:val="007C7D0C"/>
    <w:rsid w:val="007D0A5E"/>
    <w:rsid w:val="007D17CF"/>
    <w:rsid w:val="007D71FC"/>
    <w:rsid w:val="007E2592"/>
    <w:rsid w:val="007E458D"/>
    <w:rsid w:val="007E4F8E"/>
    <w:rsid w:val="007E7F74"/>
    <w:rsid w:val="007F0949"/>
    <w:rsid w:val="007F2006"/>
    <w:rsid w:val="007F2F16"/>
    <w:rsid w:val="00802072"/>
    <w:rsid w:val="0080295A"/>
    <w:rsid w:val="00806580"/>
    <w:rsid w:val="00806FED"/>
    <w:rsid w:val="008125D0"/>
    <w:rsid w:val="00816E8D"/>
    <w:rsid w:val="00820DBF"/>
    <w:rsid w:val="0082151A"/>
    <w:rsid w:val="00822703"/>
    <w:rsid w:val="00822745"/>
    <w:rsid w:val="00823959"/>
    <w:rsid w:val="0082564C"/>
    <w:rsid w:val="008266B6"/>
    <w:rsid w:val="00827EA4"/>
    <w:rsid w:val="0083559C"/>
    <w:rsid w:val="00836B92"/>
    <w:rsid w:val="00841753"/>
    <w:rsid w:val="00843510"/>
    <w:rsid w:val="0084469F"/>
    <w:rsid w:val="00844D95"/>
    <w:rsid w:val="0084689E"/>
    <w:rsid w:val="0085068B"/>
    <w:rsid w:val="00850CEC"/>
    <w:rsid w:val="00853D50"/>
    <w:rsid w:val="00854C6B"/>
    <w:rsid w:val="00856F85"/>
    <w:rsid w:val="008575C9"/>
    <w:rsid w:val="008611B5"/>
    <w:rsid w:val="008616F1"/>
    <w:rsid w:val="00864B48"/>
    <w:rsid w:val="00864BEE"/>
    <w:rsid w:val="00865E7B"/>
    <w:rsid w:val="00866F90"/>
    <w:rsid w:val="00867088"/>
    <w:rsid w:val="00867971"/>
    <w:rsid w:val="00873F14"/>
    <w:rsid w:val="00874D6C"/>
    <w:rsid w:val="008820D4"/>
    <w:rsid w:val="008823C1"/>
    <w:rsid w:val="00884834"/>
    <w:rsid w:val="0088524F"/>
    <w:rsid w:val="00891B97"/>
    <w:rsid w:val="00891F74"/>
    <w:rsid w:val="008938E8"/>
    <w:rsid w:val="0089392D"/>
    <w:rsid w:val="00893B5F"/>
    <w:rsid w:val="00894BCA"/>
    <w:rsid w:val="00896970"/>
    <w:rsid w:val="008B231D"/>
    <w:rsid w:val="008B3622"/>
    <w:rsid w:val="008C0801"/>
    <w:rsid w:val="008C1054"/>
    <w:rsid w:val="008C456B"/>
    <w:rsid w:val="008C52C8"/>
    <w:rsid w:val="008C5CA1"/>
    <w:rsid w:val="008C649C"/>
    <w:rsid w:val="008C7341"/>
    <w:rsid w:val="008D137C"/>
    <w:rsid w:val="008D1F8F"/>
    <w:rsid w:val="008D5C02"/>
    <w:rsid w:val="008D63F8"/>
    <w:rsid w:val="008E11FD"/>
    <w:rsid w:val="008E422F"/>
    <w:rsid w:val="008E505F"/>
    <w:rsid w:val="008E640F"/>
    <w:rsid w:val="008F2C2E"/>
    <w:rsid w:val="008F3804"/>
    <w:rsid w:val="009004E3"/>
    <w:rsid w:val="00900CF3"/>
    <w:rsid w:val="009012BE"/>
    <w:rsid w:val="00901358"/>
    <w:rsid w:val="00905DC7"/>
    <w:rsid w:val="0090713E"/>
    <w:rsid w:val="00917E09"/>
    <w:rsid w:val="0092265D"/>
    <w:rsid w:val="009227D8"/>
    <w:rsid w:val="00923600"/>
    <w:rsid w:val="00923C08"/>
    <w:rsid w:val="00925341"/>
    <w:rsid w:val="00927A65"/>
    <w:rsid w:val="00930658"/>
    <w:rsid w:val="009311C5"/>
    <w:rsid w:val="009312D9"/>
    <w:rsid w:val="0093190B"/>
    <w:rsid w:val="00932E5F"/>
    <w:rsid w:val="00932EED"/>
    <w:rsid w:val="00932F26"/>
    <w:rsid w:val="00935F5F"/>
    <w:rsid w:val="00936976"/>
    <w:rsid w:val="00936F4A"/>
    <w:rsid w:val="009371ED"/>
    <w:rsid w:val="009419CE"/>
    <w:rsid w:val="0094212E"/>
    <w:rsid w:val="00943E69"/>
    <w:rsid w:val="009453C4"/>
    <w:rsid w:val="0095108C"/>
    <w:rsid w:val="0095531F"/>
    <w:rsid w:val="0095722C"/>
    <w:rsid w:val="0095780E"/>
    <w:rsid w:val="00960BD7"/>
    <w:rsid w:val="00966A96"/>
    <w:rsid w:val="00967118"/>
    <w:rsid w:val="00967A63"/>
    <w:rsid w:val="00967BA2"/>
    <w:rsid w:val="00967BA5"/>
    <w:rsid w:val="00967D09"/>
    <w:rsid w:val="009713F0"/>
    <w:rsid w:val="00974AA4"/>
    <w:rsid w:val="00976037"/>
    <w:rsid w:val="00977277"/>
    <w:rsid w:val="00980C8D"/>
    <w:rsid w:val="00982F67"/>
    <w:rsid w:val="0098452B"/>
    <w:rsid w:val="00987A6A"/>
    <w:rsid w:val="00991D51"/>
    <w:rsid w:val="00994583"/>
    <w:rsid w:val="009A1A00"/>
    <w:rsid w:val="009A6C17"/>
    <w:rsid w:val="009A7934"/>
    <w:rsid w:val="009B0D24"/>
    <w:rsid w:val="009B1FB0"/>
    <w:rsid w:val="009B38EC"/>
    <w:rsid w:val="009C1412"/>
    <w:rsid w:val="009C232F"/>
    <w:rsid w:val="009C2867"/>
    <w:rsid w:val="009C3ADD"/>
    <w:rsid w:val="009C4E6C"/>
    <w:rsid w:val="009C5E6D"/>
    <w:rsid w:val="009C7BC5"/>
    <w:rsid w:val="009D1016"/>
    <w:rsid w:val="009D11D5"/>
    <w:rsid w:val="009D17BF"/>
    <w:rsid w:val="009D315A"/>
    <w:rsid w:val="009D4BE4"/>
    <w:rsid w:val="009D633C"/>
    <w:rsid w:val="009D6B96"/>
    <w:rsid w:val="009D6FDF"/>
    <w:rsid w:val="009E014A"/>
    <w:rsid w:val="009E1D0C"/>
    <w:rsid w:val="009E2EA8"/>
    <w:rsid w:val="009E3D67"/>
    <w:rsid w:val="009E42C5"/>
    <w:rsid w:val="009F0259"/>
    <w:rsid w:val="009F0F81"/>
    <w:rsid w:val="009F2EEA"/>
    <w:rsid w:val="009F4EE5"/>
    <w:rsid w:val="009F6D50"/>
    <w:rsid w:val="009F7A95"/>
    <w:rsid w:val="00A01316"/>
    <w:rsid w:val="00A015BC"/>
    <w:rsid w:val="00A06BE8"/>
    <w:rsid w:val="00A10F2F"/>
    <w:rsid w:val="00A11439"/>
    <w:rsid w:val="00A11DAF"/>
    <w:rsid w:val="00A13AFA"/>
    <w:rsid w:val="00A16A2E"/>
    <w:rsid w:val="00A17C80"/>
    <w:rsid w:val="00A2046E"/>
    <w:rsid w:val="00A2121E"/>
    <w:rsid w:val="00A226C2"/>
    <w:rsid w:val="00A22EBE"/>
    <w:rsid w:val="00A23039"/>
    <w:rsid w:val="00A24119"/>
    <w:rsid w:val="00A26646"/>
    <w:rsid w:val="00A27693"/>
    <w:rsid w:val="00A27EAF"/>
    <w:rsid w:val="00A3034B"/>
    <w:rsid w:val="00A321F6"/>
    <w:rsid w:val="00A33A75"/>
    <w:rsid w:val="00A3672D"/>
    <w:rsid w:val="00A377E8"/>
    <w:rsid w:val="00A43EBC"/>
    <w:rsid w:val="00A44EEC"/>
    <w:rsid w:val="00A45812"/>
    <w:rsid w:val="00A45EB3"/>
    <w:rsid w:val="00A4638F"/>
    <w:rsid w:val="00A465C2"/>
    <w:rsid w:val="00A46BB2"/>
    <w:rsid w:val="00A47444"/>
    <w:rsid w:val="00A4779E"/>
    <w:rsid w:val="00A5294B"/>
    <w:rsid w:val="00A534A6"/>
    <w:rsid w:val="00A536E8"/>
    <w:rsid w:val="00A53E16"/>
    <w:rsid w:val="00A545A1"/>
    <w:rsid w:val="00A56712"/>
    <w:rsid w:val="00A62510"/>
    <w:rsid w:val="00A66A62"/>
    <w:rsid w:val="00A66D68"/>
    <w:rsid w:val="00A7143D"/>
    <w:rsid w:val="00A74502"/>
    <w:rsid w:val="00A75B13"/>
    <w:rsid w:val="00A77E52"/>
    <w:rsid w:val="00A77F06"/>
    <w:rsid w:val="00A80B97"/>
    <w:rsid w:val="00A80EEF"/>
    <w:rsid w:val="00A826D6"/>
    <w:rsid w:val="00A82DC5"/>
    <w:rsid w:val="00A852A0"/>
    <w:rsid w:val="00A86F3A"/>
    <w:rsid w:val="00A870A8"/>
    <w:rsid w:val="00A874F2"/>
    <w:rsid w:val="00A9546A"/>
    <w:rsid w:val="00AA184F"/>
    <w:rsid w:val="00AA1B23"/>
    <w:rsid w:val="00AA373D"/>
    <w:rsid w:val="00AA3CBF"/>
    <w:rsid w:val="00AA40DA"/>
    <w:rsid w:val="00AA4761"/>
    <w:rsid w:val="00AA6C1C"/>
    <w:rsid w:val="00AB365A"/>
    <w:rsid w:val="00AB4E32"/>
    <w:rsid w:val="00AB5745"/>
    <w:rsid w:val="00AB5893"/>
    <w:rsid w:val="00AB6A45"/>
    <w:rsid w:val="00AB78C0"/>
    <w:rsid w:val="00AC10B8"/>
    <w:rsid w:val="00AC1511"/>
    <w:rsid w:val="00AC232A"/>
    <w:rsid w:val="00AC3E5B"/>
    <w:rsid w:val="00AC7593"/>
    <w:rsid w:val="00AC7ACE"/>
    <w:rsid w:val="00AD0E3D"/>
    <w:rsid w:val="00AD7CC2"/>
    <w:rsid w:val="00AE1054"/>
    <w:rsid w:val="00AE1063"/>
    <w:rsid w:val="00AE143C"/>
    <w:rsid w:val="00AE2091"/>
    <w:rsid w:val="00AE224B"/>
    <w:rsid w:val="00AE2435"/>
    <w:rsid w:val="00AE2F14"/>
    <w:rsid w:val="00AE74CE"/>
    <w:rsid w:val="00AE76B2"/>
    <w:rsid w:val="00AF31AB"/>
    <w:rsid w:val="00AF3AA3"/>
    <w:rsid w:val="00AF3B7F"/>
    <w:rsid w:val="00AF434F"/>
    <w:rsid w:val="00AF48C9"/>
    <w:rsid w:val="00AF7689"/>
    <w:rsid w:val="00B00312"/>
    <w:rsid w:val="00B064F5"/>
    <w:rsid w:val="00B069EC"/>
    <w:rsid w:val="00B07F3A"/>
    <w:rsid w:val="00B12496"/>
    <w:rsid w:val="00B12E63"/>
    <w:rsid w:val="00B16256"/>
    <w:rsid w:val="00B163F0"/>
    <w:rsid w:val="00B2022A"/>
    <w:rsid w:val="00B209DA"/>
    <w:rsid w:val="00B21EBF"/>
    <w:rsid w:val="00B22B08"/>
    <w:rsid w:val="00B23E2A"/>
    <w:rsid w:val="00B2481C"/>
    <w:rsid w:val="00B252F9"/>
    <w:rsid w:val="00B2618F"/>
    <w:rsid w:val="00B268CE"/>
    <w:rsid w:val="00B31329"/>
    <w:rsid w:val="00B3410D"/>
    <w:rsid w:val="00B379EE"/>
    <w:rsid w:val="00B45050"/>
    <w:rsid w:val="00B45303"/>
    <w:rsid w:val="00B455D0"/>
    <w:rsid w:val="00B45C9D"/>
    <w:rsid w:val="00B45EC8"/>
    <w:rsid w:val="00B463BE"/>
    <w:rsid w:val="00B46F61"/>
    <w:rsid w:val="00B46FD5"/>
    <w:rsid w:val="00B50329"/>
    <w:rsid w:val="00B51FD6"/>
    <w:rsid w:val="00B52E95"/>
    <w:rsid w:val="00B56D53"/>
    <w:rsid w:val="00B60ECC"/>
    <w:rsid w:val="00B6387C"/>
    <w:rsid w:val="00B63CCB"/>
    <w:rsid w:val="00B652AC"/>
    <w:rsid w:val="00B73313"/>
    <w:rsid w:val="00B74A48"/>
    <w:rsid w:val="00B74A6D"/>
    <w:rsid w:val="00B74B9E"/>
    <w:rsid w:val="00B7779B"/>
    <w:rsid w:val="00B77CB4"/>
    <w:rsid w:val="00B803A1"/>
    <w:rsid w:val="00B824E7"/>
    <w:rsid w:val="00B82768"/>
    <w:rsid w:val="00B82B08"/>
    <w:rsid w:val="00B84A88"/>
    <w:rsid w:val="00B85697"/>
    <w:rsid w:val="00B86474"/>
    <w:rsid w:val="00B90675"/>
    <w:rsid w:val="00B91ABA"/>
    <w:rsid w:val="00B92D67"/>
    <w:rsid w:val="00B95090"/>
    <w:rsid w:val="00B96BB2"/>
    <w:rsid w:val="00BA04E4"/>
    <w:rsid w:val="00BA5C93"/>
    <w:rsid w:val="00BA6A87"/>
    <w:rsid w:val="00BB0100"/>
    <w:rsid w:val="00BB0B1D"/>
    <w:rsid w:val="00BB1CAC"/>
    <w:rsid w:val="00BB21B0"/>
    <w:rsid w:val="00BB5980"/>
    <w:rsid w:val="00BB5C96"/>
    <w:rsid w:val="00BB70F9"/>
    <w:rsid w:val="00BC38EF"/>
    <w:rsid w:val="00BC3BDF"/>
    <w:rsid w:val="00BC575E"/>
    <w:rsid w:val="00BC7212"/>
    <w:rsid w:val="00BD0EBF"/>
    <w:rsid w:val="00BD1B6B"/>
    <w:rsid w:val="00BD3D88"/>
    <w:rsid w:val="00BD3DC0"/>
    <w:rsid w:val="00BD42AB"/>
    <w:rsid w:val="00BD6D8A"/>
    <w:rsid w:val="00BE0476"/>
    <w:rsid w:val="00BE39AF"/>
    <w:rsid w:val="00BE4162"/>
    <w:rsid w:val="00BE5D78"/>
    <w:rsid w:val="00BE7087"/>
    <w:rsid w:val="00BF2D50"/>
    <w:rsid w:val="00BF4644"/>
    <w:rsid w:val="00BF54F0"/>
    <w:rsid w:val="00BF7344"/>
    <w:rsid w:val="00C01EE2"/>
    <w:rsid w:val="00C02262"/>
    <w:rsid w:val="00C075E1"/>
    <w:rsid w:val="00C07BDE"/>
    <w:rsid w:val="00C07C47"/>
    <w:rsid w:val="00C07D8E"/>
    <w:rsid w:val="00C125F4"/>
    <w:rsid w:val="00C205DE"/>
    <w:rsid w:val="00C215F1"/>
    <w:rsid w:val="00C22030"/>
    <w:rsid w:val="00C22581"/>
    <w:rsid w:val="00C2371B"/>
    <w:rsid w:val="00C30040"/>
    <w:rsid w:val="00C3432C"/>
    <w:rsid w:val="00C41B9A"/>
    <w:rsid w:val="00C448B9"/>
    <w:rsid w:val="00C44BE8"/>
    <w:rsid w:val="00C4532A"/>
    <w:rsid w:val="00C527FC"/>
    <w:rsid w:val="00C530B5"/>
    <w:rsid w:val="00C54BE2"/>
    <w:rsid w:val="00C55D00"/>
    <w:rsid w:val="00C56501"/>
    <w:rsid w:val="00C57C69"/>
    <w:rsid w:val="00C60998"/>
    <w:rsid w:val="00C609E0"/>
    <w:rsid w:val="00C63051"/>
    <w:rsid w:val="00C63B15"/>
    <w:rsid w:val="00C64A96"/>
    <w:rsid w:val="00C6564F"/>
    <w:rsid w:val="00C66C72"/>
    <w:rsid w:val="00C701E5"/>
    <w:rsid w:val="00C71617"/>
    <w:rsid w:val="00C71C2D"/>
    <w:rsid w:val="00C72776"/>
    <w:rsid w:val="00C7552D"/>
    <w:rsid w:val="00C806C5"/>
    <w:rsid w:val="00C82CC6"/>
    <w:rsid w:val="00C859B7"/>
    <w:rsid w:val="00C93076"/>
    <w:rsid w:val="00C9307E"/>
    <w:rsid w:val="00C97789"/>
    <w:rsid w:val="00CA114B"/>
    <w:rsid w:val="00CA13D8"/>
    <w:rsid w:val="00CB3068"/>
    <w:rsid w:val="00CB553D"/>
    <w:rsid w:val="00CB59FE"/>
    <w:rsid w:val="00CB5FFC"/>
    <w:rsid w:val="00CC0F4C"/>
    <w:rsid w:val="00CC4100"/>
    <w:rsid w:val="00CC69CB"/>
    <w:rsid w:val="00CD0149"/>
    <w:rsid w:val="00CD1453"/>
    <w:rsid w:val="00CD17E3"/>
    <w:rsid w:val="00CD1D4E"/>
    <w:rsid w:val="00CD3301"/>
    <w:rsid w:val="00CD4F4A"/>
    <w:rsid w:val="00CD4FDE"/>
    <w:rsid w:val="00CD57B5"/>
    <w:rsid w:val="00CD63B0"/>
    <w:rsid w:val="00CD6D53"/>
    <w:rsid w:val="00CD7B42"/>
    <w:rsid w:val="00CD7E29"/>
    <w:rsid w:val="00CE2078"/>
    <w:rsid w:val="00CE4A67"/>
    <w:rsid w:val="00CE6D98"/>
    <w:rsid w:val="00CE79C8"/>
    <w:rsid w:val="00CE7F0E"/>
    <w:rsid w:val="00CF03E6"/>
    <w:rsid w:val="00CF516C"/>
    <w:rsid w:val="00CF727E"/>
    <w:rsid w:val="00D00A24"/>
    <w:rsid w:val="00D02D2B"/>
    <w:rsid w:val="00D03352"/>
    <w:rsid w:val="00D04EA4"/>
    <w:rsid w:val="00D0548B"/>
    <w:rsid w:val="00D0692E"/>
    <w:rsid w:val="00D1116A"/>
    <w:rsid w:val="00D11260"/>
    <w:rsid w:val="00D11C8E"/>
    <w:rsid w:val="00D12139"/>
    <w:rsid w:val="00D13F03"/>
    <w:rsid w:val="00D219E5"/>
    <w:rsid w:val="00D2230B"/>
    <w:rsid w:val="00D22FA4"/>
    <w:rsid w:val="00D24373"/>
    <w:rsid w:val="00D250F8"/>
    <w:rsid w:val="00D277AD"/>
    <w:rsid w:val="00D30C08"/>
    <w:rsid w:val="00D35EC7"/>
    <w:rsid w:val="00D40E38"/>
    <w:rsid w:val="00D41A23"/>
    <w:rsid w:val="00D428C6"/>
    <w:rsid w:val="00D446D2"/>
    <w:rsid w:val="00D455FD"/>
    <w:rsid w:val="00D462B2"/>
    <w:rsid w:val="00D479EF"/>
    <w:rsid w:val="00D50FA4"/>
    <w:rsid w:val="00D51A9F"/>
    <w:rsid w:val="00D63230"/>
    <w:rsid w:val="00D63FDB"/>
    <w:rsid w:val="00D64D7A"/>
    <w:rsid w:val="00D675A7"/>
    <w:rsid w:val="00D67958"/>
    <w:rsid w:val="00D740F9"/>
    <w:rsid w:val="00D7443D"/>
    <w:rsid w:val="00D744DD"/>
    <w:rsid w:val="00D763B7"/>
    <w:rsid w:val="00D76C4F"/>
    <w:rsid w:val="00D81204"/>
    <w:rsid w:val="00D82E04"/>
    <w:rsid w:val="00D831DB"/>
    <w:rsid w:val="00D83F08"/>
    <w:rsid w:val="00D84F39"/>
    <w:rsid w:val="00D864D2"/>
    <w:rsid w:val="00D92D2D"/>
    <w:rsid w:val="00D933F3"/>
    <w:rsid w:val="00DA1B0A"/>
    <w:rsid w:val="00DA2FFC"/>
    <w:rsid w:val="00DA39E4"/>
    <w:rsid w:val="00DA5AA9"/>
    <w:rsid w:val="00DA5BAD"/>
    <w:rsid w:val="00DB0035"/>
    <w:rsid w:val="00DB0B98"/>
    <w:rsid w:val="00DB3F1A"/>
    <w:rsid w:val="00DB4741"/>
    <w:rsid w:val="00DB65BA"/>
    <w:rsid w:val="00DB6BD3"/>
    <w:rsid w:val="00DB6CAD"/>
    <w:rsid w:val="00DB72E7"/>
    <w:rsid w:val="00DC0ABF"/>
    <w:rsid w:val="00DC0FD4"/>
    <w:rsid w:val="00DC300E"/>
    <w:rsid w:val="00DC4936"/>
    <w:rsid w:val="00DC6E51"/>
    <w:rsid w:val="00DD05CB"/>
    <w:rsid w:val="00DD0CC7"/>
    <w:rsid w:val="00DD2BB7"/>
    <w:rsid w:val="00DD3BD3"/>
    <w:rsid w:val="00DD5E90"/>
    <w:rsid w:val="00DD6E12"/>
    <w:rsid w:val="00DE0AA6"/>
    <w:rsid w:val="00DE1173"/>
    <w:rsid w:val="00DE1A30"/>
    <w:rsid w:val="00DE1CC6"/>
    <w:rsid w:val="00DE1D9A"/>
    <w:rsid w:val="00DE3F93"/>
    <w:rsid w:val="00DE6392"/>
    <w:rsid w:val="00DE7CE8"/>
    <w:rsid w:val="00DF0860"/>
    <w:rsid w:val="00DF4C97"/>
    <w:rsid w:val="00DF5957"/>
    <w:rsid w:val="00E00B0B"/>
    <w:rsid w:val="00E00B69"/>
    <w:rsid w:val="00E01BFE"/>
    <w:rsid w:val="00E03AB3"/>
    <w:rsid w:val="00E043DC"/>
    <w:rsid w:val="00E05E5B"/>
    <w:rsid w:val="00E06C13"/>
    <w:rsid w:val="00E1192B"/>
    <w:rsid w:val="00E13C0A"/>
    <w:rsid w:val="00E154EC"/>
    <w:rsid w:val="00E20851"/>
    <w:rsid w:val="00E260C1"/>
    <w:rsid w:val="00E27400"/>
    <w:rsid w:val="00E306C6"/>
    <w:rsid w:val="00E31B3B"/>
    <w:rsid w:val="00E3466B"/>
    <w:rsid w:val="00E35187"/>
    <w:rsid w:val="00E37A93"/>
    <w:rsid w:val="00E4080D"/>
    <w:rsid w:val="00E43283"/>
    <w:rsid w:val="00E4778F"/>
    <w:rsid w:val="00E5201D"/>
    <w:rsid w:val="00E539B8"/>
    <w:rsid w:val="00E569B0"/>
    <w:rsid w:val="00E60569"/>
    <w:rsid w:val="00E614CB"/>
    <w:rsid w:val="00E678BD"/>
    <w:rsid w:val="00E67D9F"/>
    <w:rsid w:val="00E74C01"/>
    <w:rsid w:val="00E74E04"/>
    <w:rsid w:val="00E75A50"/>
    <w:rsid w:val="00E765CC"/>
    <w:rsid w:val="00E77BAD"/>
    <w:rsid w:val="00E809C3"/>
    <w:rsid w:val="00E809C8"/>
    <w:rsid w:val="00E81FDA"/>
    <w:rsid w:val="00E82F9B"/>
    <w:rsid w:val="00E90747"/>
    <w:rsid w:val="00E931A4"/>
    <w:rsid w:val="00E94504"/>
    <w:rsid w:val="00E95FD1"/>
    <w:rsid w:val="00EA0456"/>
    <w:rsid w:val="00EA0A8D"/>
    <w:rsid w:val="00EA20EE"/>
    <w:rsid w:val="00EA3AB0"/>
    <w:rsid w:val="00EA625A"/>
    <w:rsid w:val="00EA64B6"/>
    <w:rsid w:val="00EB02E1"/>
    <w:rsid w:val="00EB061E"/>
    <w:rsid w:val="00EB1997"/>
    <w:rsid w:val="00EB2401"/>
    <w:rsid w:val="00EB7639"/>
    <w:rsid w:val="00EB7A84"/>
    <w:rsid w:val="00EB7D03"/>
    <w:rsid w:val="00EC11FD"/>
    <w:rsid w:val="00EC1760"/>
    <w:rsid w:val="00EC1FE1"/>
    <w:rsid w:val="00EC363D"/>
    <w:rsid w:val="00EC4469"/>
    <w:rsid w:val="00ED104F"/>
    <w:rsid w:val="00ED13E4"/>
    <w:rsid w:val="00ED3747"/>
    <w:rsid w:val="00ED3CF1"/>
    <w:rsid w:val="00ED4423"/>
    <w:rsid w:val="00ED79F3"/>
    <w:rsid w:val="00EE30CC"/>
    <w:rsid w:val="00EE382A"/>
    <w:rsid w:val="00EF2BD4"/>
    <w:rsid w:val="00EF4A1C"/>
    <w:rsid w:val="00EF4CA6"/>
    <w:rsid w:val="00EF519D"/>
    <w:rsid w:val="00EF7244"/>
    <w:rsid w:val="00F0066F"/>
    <w:rsid w:val="00F0156E"/>
    <w:rsid w:val="00F02009"/>
    <w:rsid w:val="00F02388"/>
    <w:rsid w:val="00F10405"/>
    <w:rsid w:val="00F117F1"/>
    <w:rsid w:val="00F13F62"/>
    <w:rsid w:val="00F14828"/>
    <w:rsid w:val="00F16DDB"/>
    <w:rsid w:val="00F23FF9"/>
    <w:rsid w:val="00F24A02"/>
    <w:rsid w:val="00F2639F"/>
    <w:rsid w:val="00F2658E"/>
    <w:rsid w:val="00F26D2E"/>
    <w:rsid w:val="00F271A4"/>
    <w:rsid w:val="00F30441"/>
    <w:rsid w:val="00F31379"/>
    <w:rsid w:val="00F35981"/>
    <w:rsid w:val="00F36941"/>
    <w:rsid w:val="00F36F0D"/>
    <w:rsid w:val="00F408F0"/>
    <w:rsid w:val="00F4240C"/>
    <w:rsid w:val="00F43AA1"/>
    <w:rsid w:val="00F44B11"/>
    <w:rsid w:val="00F44E01"/>
    <w:rsid w:val="00F45900"/>
    <w:rsid w:val="00F51351"/>
    <w:rsid w:val="00F5178C"/>
    <w:rsid w:val="00F5274A"/>
    <w:rsid w:val="00F52D56"/>
    <w:rsid w:val="00F54967"/>
    <w:rsid w:val="00F57064"/>
    <w:rsid w:val="00F61564"/>
    <w:rsid w:val="00F63332"/>
    <w:rsid w:val="00F63504"/>
    <w:rsid w:val="00F6404A"/>
    <w:rsid w:val="00F66E98"/>
    <w:rsid w:val="00F72DCD"/>
    <w:rsid w:val="00F7652F"/>
    <w:rsid w:val="00F8158A"/>
    <w:rsid w:val="00F81EEB"/>
    <w:rsid w:val="00F84129"/>
    <w:rsid w:val="00F85270"/>
    <w:rsid w:val="00F8556A"/>
    <w:rsid w:val="00F86BFC"/>
    <w:rsid w:val="00F90948"/>
    <w:rsid w:val="00F9537B"/>
    <w:rsid w:val="00FA02BE"/>
    <w:rsid w:val="00FA50CC"/>
    <w:rsid w:val="00FA6A92"/>
    <w:rsid w:val="00FA6E11"/>
    <w:rsid w:val="00FB11FC"/>
    <w:rsid w:val="00FB37A8"/>
    <w:rsid w:val="00FB6E4E"/>
    <w:rsid w:val="00FB7FEC"/>
    <w:rsid w:val="00FC2964"/>
    <w:rsid w:val="00FC5CEB"/>
    <w:rsid w:val="00FC6560"/>
    <w:rsid w:val="00FE2F82"/>
    <w:rsid w:val="00FE3EB9"/>
    <w:rsid w:val="00FF0948"/>
    <w:rsid w:val="00FF3313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1112D"/>
  <w15:chartTrackingRefBased/>
  <w15:docId w15:val="{67F869F4-DEC9-4685-A7F3-53CCB189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270"/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link w:val="2Char"/>
    <w:qFormat/>
    <w:pPr>
      <w:keepNext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1"/>
    <w:semiHidden/>
    <w:pPr>
      <w:ind w:right="-99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uiPriority w:val="99"/>
    <w:rsid w:val="005550AE"/>
  </w:style>
  <w:style w:type="character" w:customStyle="1" w:styleId="1Char">
    <w:name w:val="Επικεφαλίδα 1 Char"/>
    <w:link w:val="1"/>
    <w:rsid w:val="00365217"/>
    <w:rPr>
      <w:u w:val="single"/>
    </w:rPr>
  </w:style>
  <w:style w:type="character" w:customStyle="1" w:styleId="2Char">
    <w:name w:val="Επικεφαλίδα 2 Char"/>
    <w:link w:val="2"/>
    <w:rsid w:val="00365217"/>
    <w:rPr>
      <w:b/>
      <w:sz w:val="28"/>
      <w:u w:val="single"/>
    </w:rPr>
  </w:style>
  <w:style w:type="character" w:customStyle="1" w:styleId="Char1">
    <w:name w:val="Σώμα κειμένου Char"/>
    <w:link w:val="a5"/>
    <w:semiHidden/>
    <w:rsid w:val="00365217"/>
  </w:style>
  <w:style w:type="paragraph" w:styleId="a7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99"/>
    <w:qFormat/>
    <w:rsid w:val="00753E05"/>
    <w:pPr>
      <w:ind w:left="720"/>
    </w:pPr>
  </w:style>
  <w:style w:type="paragraph" w:styleId="a8">
    <w:name w:val="endnote text"/>
    <w:basedOn w:val="a"/>
    <w:link w:val="Char3"/>
    <w:uiPriority w:val="99"/>
    <w:semiHidden/>
    <w:unhideWhenUsed/>
    <w:rsid w:val="00DD05CB"/>
  </w:style>
  <w:style w:type="character" w:customStyle="1" w:styleId="Char3">
    <w:name w:val="Κείμενο σημείωσης τέλους Char"/>
    <w:basedOn w:val="a0"/>
    <w:link w:val="a8"/>
    <w:uiPriority w:val="99"/>
    <w:semiHidden/>
    <w:rsid w:val="00DD05CB"/>
  </w:style>
  <w:style w:type="character" w:styleId="a9">
    <w:name w:val="endnote reference"/>
    <w:uiPriority w:val="99"/>
    <w:semiHidden/>
    <w:unhideWhenUsed/>
    <w:rsid w:val="00DD05CB"/>
    <w:rPr>
      <w:vertAlign w:val="superscript"/>
    </w:rPr>
  </w:style>
  <w:style w:type="paragraph" w:styleId="aa">
    <w:name w:val="footnote text"/>
    <w:basedOn w:val="a"/>
    <w:link w:val="Char4"/>
    <w:uiPriority w:val="99"/>
    <w:semiHidden/>
    <w:unhideWhenUsed/>
    <w:rsid w:val="00DD05CB"/>
  </w:style>
  <w:style w:type="character" w:customStyle="1" w:styleId="Char4">
    <w:name w:val="Κείμενο υποσημείωσης Char"/>
    <w:basedOn w:val="a0"/>
    <w:link w:val="aa"/>
    <w:uiPriority w:val="99"/>
    <w:semiHidden/>
    <w:rsid w:val="00DD05CB"/>
  </w:style>
  <w:style w:type="character" w:styleId="ab">
    <w:name w:val="footnote reference"/>
    <w:uiPriority w:val="99"/>
    <w:semiHidden/>
    <w:unhideWhenUsed/>
    <w:rsid w:val="00DD05CB"/>
    <w:rPr>
      <w:vertAlign w:val="superscript"/>
    </w:rPr>
  </w:style>
  <w:style w:type="character" w:styleId="ac">
    <w:name w:val="Strong"/>
    <w:uiPriority w:val="22"/>
    <w:qFormat/>
    <w:rsid w:val="00905DC7"/>
    <w:rPr>
      <w:b/>
      <w:bCs/>
    </w:rPr>
  </w:style>
  <w:style w:type="character" w:styleId="-">
    <w:name w:val="Hyperlink"/>
    <w:uiPriority w:val="99"/>
    <w:unhideWhenUsed/>
    <w:rsid w:val="006D0207"/>
    <w:rPr>
      <w:color w:val="0563C1"/>
      <w:u w:val="single"/>
    </w:rPr>
  </w:style>
  <w:style w:type="character" w:styleId="-0">
    <w:name w:val="FollowedHyperlink"/>
    <w:uiPriority w:val="99"/>
    <w:semiHidden/>
    <w:unhideWhenUsed/>
    <w:rsid w:val="006D0207"/>
    <w:rPr>
      <w:color w:val="954F72"/>
      <w:u w:val="single"/>
    </w:rPr>
  </w:style>
  <w:style w:type="character" w:styleId="ad">
    <w:name w:val="Placeholder Text"/>
    <w:basedOn w:val="a0"/>
    <w:uiPriority w:val="99"/>
    <w:semiHidden/>
    <w:rsid w:val="00827EA4"/>
    <w:rPr>
      <w:color w:val="808080"/>
    </w:rPr>
  </w:style>
  <w:style w:type="table" w:styleId="ae">
    <w:name w:val="Table Grid"/>
    <w:basedOn w:val="a1"/>
    <w:uiPriority w:val="59"/>
    <w:rsid w:val="0022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e"/>
    <w:uiPriority w:val="39"/>
    <w:rsid w:val="00CB5F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ABF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7"/>
    <w:uiPriority w:val="34"/>
    <w:locked/>
    <w:rsid w:val="00D30C08"/>
  </w:style>
  <w:style w:type="character" w:customStyle="1" w:styleId="Char0">
    <w:name w:val="Υποσέλιδο Char"/>
    <w:basedOn w:val="a0"/>
    <w:link w:val="a4"/>
    <w:uiPriority w:val="99"/>
    <w:rsid w:val="003851AC"/>
  </w:style>
  <w:style w:type="character" w:customStyle="1" w:styleId="object">
    <w:name w:val="object"/>
    <w:basedOn w:val="a0"/>
    <w:rsid w:val="00DD0CC7"/>
  </w:style>
  <w:style w:type="paragraph" w:styleId="Web">
    <w:name w:val="Normal (Web)"/>
    <w:basedOn w:val="a"/>
    <w:uiPriority w:val="99"/>
    <w:semiHidden/>
    <w:unhideWhenUsed/>
    <w:rsid w:val="00407C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928;&#961;&#972;&#964;&#965;&#960;&#945;\logotypo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0B"/>
    <w:rsid w:val="0003130B"/>
    <w:rsid w:val="0006094E"/>
    <w:rsid w:val="00077E02"/>
    <w:rsid w:val="00083863"/>
    <w:rsid w:val="001430D8"/>
    <w:rsid w:val="001C2703"/>
    <w:rsid w:val="001C29B1"/>
    <w:rsid w:val="001F0A21"/>
    <w:rsid w:val="00232E6B"/>
    <w:rsid w:val="0025425A"/>
    <w:rsid w:val="00282A30"/>
    <w:rsid w:val="00285C3A"/>
    <w:rsid w:val="002D42EC"/>
    <w:rsid w:val="00342B44"/>
    <w:rsid w:val="003619E5"/>
    <w:rsid w:val="003770E8"/>
    <w:rsid w:val="00402521"/>
    <w:rsid w:val="004E7F98"/>
    <w:rsid w:val="0050697E"/>
    <w:rsid w:val="005B752A"/>
    <w:rsid w:val="00640F06"/>
    <w:rsid w:val="006838A5"/>
    <w:rsid w:val="00684B0B"/>
    <w:rsid w:val="006A1EDC"/>
    <w:rsid w:val="00747C9F"/>
    <w:rsid w:val="007C377A"/>
    <w:rsid w:val="007D369C"/>
    <w:rsid w:val="00822E5A"/>
    <w:rsid w:val="00883197"/>
    <w:rsid w:val="00921476"/>
    <w:rsid w:val="009830D2"/>
    <w:rsid w:val="0099405B"/>
    <w:rsid w:val="009D3851"/>
    <w:rsid w:val="00A06FFF"/>
    <w:rsid w:val="00A2500C"/>
    <w:rsid w:val="00AD0E3D"/>
    <w:rsid w:val="00B32CAA"/>
    <w:rsid w:val="00B51ADF"/>
    <w:rsid w:val="00BE473E"/>
    <w:rsid w:val="00C342CD"/>
    <w:rsid w:val="00C81DCB"/>
    <w:rsid w:val="00C903B3"/>
    <w:rsid w:val="00CE179E"/>
    <w:rsid w:val="00D14A2A"/>
    <w:rsid w:val="00D67C82"/>
    <w:rsid w:val="00DE4177"/>
    <w:rsid w:val="00EC6DCE"/>
    <w:rsid w:val="00FA2A14"/>
    <w:rsid w:val="00F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E5A"/>
    <w:rPr>
      <w:color w:val="808080"/>
    </w:rPr>
  </w:style>
  <w:style w:type="paragraph" w:customStyle="1" w:styleId="4C05E3180D2741028223AEF245F83342">
    <w:name w:val="4C05E3180D2741028223AEF245F83342"/>
    <w:rsid w:val="00684B0B"/>
  </w:style>
  <w:style w:type="paragraph" w:customStyle="1" w:styleId="154D8511311C4968AB359F8E162FAACB">
    <w:name w:val="154D8511311C4968AB359F8E162FAACB"/>
    <w:rsid w:val="00684B0B"/>
  </w:style>
  <w:style w:type="paragraph" w:customStyle="1" w:styleId="4C491958BDD14528BBE8E3CB46E687FA">
    <w:name w:val="4C491958BDD14528BBE8E3CB46E687FA"/>
    <w:rsid w:val="00077E0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6D6F4382F9940BEA41D417CC08E4523">
    <w:name w:val="86D6F4382F9940BEA41D417CC08E4523"/>
    <w:rsid w:val="00077E0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8DB84964BBA4D62A6B81340714E922E">
    <w:name w:val="28DB84964BBA4D62A6B81340714E922E"/>
    <w:rsid w:val="00077E0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4D7AD2F249F4C6BA66D9C5B003BF256">
    <w:name w:val="94D7AD2F249F4C6BA66D9C5B003BF256"/>
    <w:rsid w:val="00921476"/>
  </w:style>
  <w:style w:type="paragraph" w:customStyle="1" w:styleId="BA60C66E946D467CB1CDE5F7D8D3E169">
    <w:name w:val="BA60C66E946D467CB1CDE5F7D8D3E169"/>
    <w:rsid w:val="00822E5A"/>
  </w:style>
  <w:style w:type="paragraph" w:customStyle="1" w:styleId="197A95A9ED9E4A4D9DEA2C4D166422EB">
    <w:name w:val="197A95A9ED9E4A4D9DEA2C4D166422EB"/>
    <w:rsid w:val="00822E5A"/>
  </w:style>
  <w:style w:type="paragraph" w:customStyle="1" w:styleId="E21016D649DA491EB06A95FDA14A8DC7">
    <w:name w:val="E21016D649DA491EB06A95FDA14A8DC7"/>
    <w:rsid w:val="00822E5A"/>
  </w:style>
  <w:style w:type="paragraph" w:customStyle="1" w:styleId="71AF8AE8C11847A6B16B8854497513C0">
    <w:name w:val="71AF8AE8C11847A6B16B8854497513C0"/>
    <w:rsid w:val="00822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8509-713F-4F28-B694-26B762EB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logotypos</Template>
  <TotalTime>2</TotalTime>
  <Pages>1</Pages>
  <Words>128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ΕΘΝΙΚΟ ΙΔΡΥΜΑ ΝΕΟΤΗΤΑΣ</vt:lpstr>
    </vt:vector>
  </TitlesOfParts>
  <Company>Ε.Ι.Ν.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ΙΔΡΥΜΑ ΝΕΟΤΗΤΑΣ</dc:title>
  <dc:subject/>
  <dc:creator>αλ</dc:creator>
  <cp:keywords/>
  <cp:lastModifiedBy>Λαμπρινή-Ειρήνη Νάκου</cp:lastModifiedBy>
  <cp:revision>8</cp:revision>
  <cp:lastPrinted>2025-09-22T09:31:00Z</cp:lastPrinted>
  <dcterms:created xsi:type="dcterms:W3CDTF">2026-03-27T07:49:00Z</dcterms:created>
  <dcterms:modified xsi:type="dcterms:W3CDTF">2026-03-27T07:51:00Z</dcterms:modified>
</cp:coreProperties>
</file>